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B55E" w14:textId="4C24C630" w:rsidR="000A234A" w:rsidRDefault="009643AE" w:rsidP="005D3AB6">
      <w:pPr>
        <w:pStyle w:val="Heading1"/>
      </w:pPr>
      <w:r>
        <w:t xml:space="preserve">Residential </w:t>
      </w:r>
      <w:r w:rsidR="00563D6A">
        <w:t>Manual j</w:t>
      </w:r>
      <w:r w:rsidR="00AA4AFF">
        <w:t>, S, &amp; D Overview</w:t>
      </w:r>
    </w:p>
    <w:p w14:paraId="42299D82" w14:textId="3F90058C" w:rsidR="00E75D64" w:rsidRDefault="00AA4AFF" w:rsidP="00F10B84">
      <w:pPr>
        <w:pStyle w:val="Heading2"/>
        <w:spacing w:before="360"/>
      </w:pPr>
      <w:r>
        <w:t xml:space="preserve">Manual J </w:t>
      </w:r>
      <w:r w:rsidR="007C30FC">
        <w:t>Overview</w:t>
      </w:r>
    </w:p>
    <w:p w14:paraId="477C2863" w14:textId="1B4ED4FF" w:rsidR="00D503BA" w:rsidRPr="00D072D3" w:rsidRDefault="00CE0FFC" w:rsidP="00AA4AFF">
      <w:pPr>
        <w:spacing w:before="240" w:after="120"/>
      </w:pPr>
      <w:r>
        <w:t xml:space="preserve">The </w:t>
      </w:r>
      <w:r w:rsidR="007C30FC">
        <w:t>Manual J is how residential heating and cooling system needs are calculated. These calculations are based on construction components, local climate conditions, and the solar orientation.</w:t>
      </w:r>
    </w:p>
    <w:p w14:paraId="4F0D484B" w14:textId="2350A872" w:rsidR="00610A41" w:rsidRDefault="00610A41" w:rsidP="00610A41">
      <w:pPr>
        <w:pStyle w:val="Heading2"/>
        <w:spacing w:before="360"/>
      </w:pPr>
      <w:r>
        <w:t>Manual S Overview</w:t>
      </w:r>
    </w:p>
    <w:p w14:paraId="4B9B4381" w14:textId="373366A6" w:rsidR="00610A41" w:rsidRPr="00D072D3" w:rsidRDefault="00610A41" w:rsidP="00610A41">
      <w:pPr>
        <w:spacing w:before="240" w:after="120"/>
      </w:pPr>
      <w:r>
        <w:t xml:space="preserve">The Manual S is the </w:t>
      </w:r>
      <w:r w:rsidR="00821395">
        <w:t>equipment schedule</w:t>
      </w:r>
      <w:r>
        <w:t>.</w:t>
      </w:r>
      <w:r w:rsidR="00821395">
        <w:t xml:space="preserve"> This portion of the report details the capabilities of the equipment</w:t>
      </w:r>
      <w:r w:rsidR="00853BEA">
        <w:t xml:space="preserve"> being installed to satisfy the calculated design load from the Manual J.</w:t>
      </w:r>
    </w:p>
    <w:p w14:paraId="4403B431" w14:textId="72124762" w:rsidR="00610A41" w:rsidRDefault="00610A41" w:rsidP="00610A41">
      <w:pPr>
        <w:pStyle w:val="Heading2"/>
        <w:spacing w:before="360"/>
      </w:pPr>
      <w:r>
        <w:t xml:space="preserve">Manual </w:t>
      </w:r>
      <w:r w:rsidR="00853BEA">
        <w:t>D</w:t>
      </w:r>
      <w:r>
        <w:t xml:space="preserve"> Overview</w:t>
      </w:r>
    </w:p>
    <w:p w14:paraId="5D2485D4" w14:textId="05A4D365" w:rsidR="00610A41" w:rsidRPr="00D072D3" w:rsidRDefault="00610A41" w:rsidP="00610A41">
      <w:pPr>
        <w:spacing w:before="240" w:after="120"/>
      </w:pPr>
      <w:r>
        <w:t xml:space="preserve">The Manual </w:t>
      </w:r>
      <w:r w:rsidR="00853BEA">
        <w:t>D</w:t>
      </w:r>
      <w:r>
        <w:t xml:space="preserve"> is </w:t>
      </w:r>
      <w:r w:rsidR="00853BEA">
        <w:t>the duct design. This portion</w:t>
      </w:r>
      <w:r w:rsidR="005B2CB7">
        <w:t xml:space="preserve"> of the report details how the conditioned air will be delivered throughout the home. NOTE: Manual D </w:t>
      </w:r>
      <w:r w:rsidR="00BE75CC">
        <w:t>may not always be applicable.</w:t>
      </w:r>
    </w:p>
    <w:p w14:paraId="25F6D634" w14:textId="041E4CA9" w:rsidR="008C6F22" w:rsidRPr="00563D6A" w:rsidRDefault="008C6F22" w:rsidP="00563D6A">
      <w:pPr>
        <w:spacing w:before="240" w:after="240"/>
        <w:rPr>
          <w:rStyle w:val="SubtleEmphasis"/>
          <w:i w:val="0"/>
          <w:iCs w:val="0"/>
          <w:color w:val="auto"/>
        </w:rPr>
      </w:pPr>
    </w:p>
    <w:sectPr w:rsidR="008C6F22" w:rsidRPr="00563D6A" w:rsidSect="00D356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0FB5" w14:textId="77777777" w:rsidR="00124D2F" w:rsidRDefault="00124D2F" w:rsidP="00E31495">
      <w:pPr>
        <w:spacing w:after="0" w:line="240" w:lineRule="auto"/>
      </w:pPr>
      <w:r>
        <w:separator/>
      </w:r>
    </w:p>
  </w:endnote>
  <w:endnote w:type="continuationSeparator" w:id="0">
    <w:p w14:paraId="15ED1A70" w14:textId="77777777" w:rsidR="00124D2F" w:rsidRDefault="00124D2F" w:rsidP="00E31495">
      <w:pPr>
        <w:spacing w:after="0" w:line="240" w:lineRule="auto"/>
      </w:pPr>
      <w:r>
        <w:continuationSeparator/>
      </w:r>
    </w:p>
  </w:endnote>
  <w:endnote w:type="continuationNotice" w:id="1">
    <w:p w14:paraId="010AB639" w14:textId="77777777" w:rsidR="00124D2F" w:rsidRDefault="00124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2909" w14:textId="77777777" w:rsidR="00F12D5C" w:rsidRDefault="00F1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78F1C8BC" w14:textId="77777777" w:rsidTr="00790AB3">
          <w:tc>
            <w:tcPr>
              <w:tcW w:w="7110" w:type="dxa"/>
            </w:tcPr>
            <w:p w14:paraId="3A0181BD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6C44CF60">
                    <wp:extent cx="676656" cy="475488"/>
                    <wp:effectExtent l="0" t="0" r="0" b="1270"/>
                    <wp:docPr id="2133195571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66DAF4E4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6EAEC270" w14:textId="77777777" w:rsidR="00D356EA" w:rsidRPr="00D356EA" w:rsidRDefault="00000000" w:rsidP="00790AB3">
        <w:pPr>
          <w:pStyle w:val="Footer"/>
          <w:rPr>
            <w:noProof/>
            <w:sz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2331EA83" w14:textId="77777777" w:rsidTr="00323AF3">
      <w:tc>
        <w:tcPr>
          <w:tcW w:w="9350" w:type="dxa"/>
          <w:tcBorders>
            <w:top w:val="single" w:sz="4" w:space="0" w:color="auto"/>
          </w:tcBorders>
        </w:tcPr>
        <w:p w14:paraId="49A6E87D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59C2BAC5" w14:textId="77777777" w:rsidTr="00323AF3">
      <w:tc>
        <w:tcPr>
          <w:tcW w:w="9350" w:type="dxa"/>
        </w:tcPr>
        <w:p w14:paraId="4CFE7B08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49439843" w14:textId="77777777" w:rsidTr="00323AF3">
      <w:tc>
        <w:tcPr>
          <w:tcW w:w="9350" w:type="dxa"/>
        </w:tcPr>
        <w:p w14:paraId="1E8401BE" w14:textId="069CC84E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9643AE">
            <w:rPr>
              <w:noProof/>
            </w:rPr>
            <w:t>3/12/2026</w:t>
          </w:r>
          <w:r w:rsidRPr="00D356EA">
            <w:fldChar w:fldCharType="end"/>
          </w:r>
        </w:p>
      </w:tc>
    </w:tr>
  </w:tbl>
  <w:p w14:paraId="41350BB2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8A85" w14:textId="77777777" w:rsidR="00124D2F" w:rsidRDefault="00124D2F" w:rsidP="00E31495">
      <w:pPr>
        <w:spacing w:after="0" w:line="240" w:lineRule="auto"/>
      </w:pPr>
      <w:r>
        <w:separator/>
      </w:r>
    </w:p>
  </w:footnote>
  <w:footnote w:type="continuationSeparator" w:id="0">
    <w:p w14:paraId="59353094" w14:textId="77777777" w:rsidR="00124D2F" w:rsidRDefault="00124D2F" w:rsidP="00E31495">
      <w:pPr>
        <w:spacing w:after="0" w:line="240" w:lineRule="auto"/>
      </w:pPr>
      <w:r>
        <w:continuationSeparator/>
      </w:r>
    </w:p>
  </w:footnote>
  <w:footnote w:type="continuationNotice" w:id="1">
    <w:p w14:paraId="4970831A" w14:textId="77777777" w:rsidR="00124D2F" w:rsidRDefault="00124D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1AA1" w14:textId="77777777" w:rsidR="00F12D5C" w:rsidRDefault="00F1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77C6" w14:textId="77777777" w:rsidR="00F12D5C" w:rsidRDefault="00F1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26F52093" w14:textId="77777777" w:rsidTr="008E5287">
      <w:trPr>
        <w:trHeight w:val="990"/>
        <w:jc w:val="right"/>
      </w:trPr>
      <w:tc>
        <w:tcPr>
          <w:tcW w:w="6715" w:type="dxa"/>
        </w:tcPr>
        <w:p w14:paraId="0B37F58B" w14:textId="77777777" w:rsidR="00DD73FF" w:rsidRPr="00661B5C" w:rsidRDefault="00DD73FF" w:rsidP="00DD73FF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7CD394E2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5C039591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108DB212" w14:textId="77777777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24EF7E8C" w14:textId="77777777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2EA3"/>
    <w:multiLevelType w:val="hybridMultilevel"/>
    <w:tmpl w:val="A116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A4B5A"/>
    <w:multiLevelType w:val="hybridMultilevel"/>
    <w:tmpl w:val="24AA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50703"/>
    <w:multiLevelType w:val="hybridMultilevel"/>
    <w:tmpl w:val="36E2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6"/>
  </w:num>
  <w:num w:numId="2" w16cid:durableId="1097021840">
    <w:abstractNumId w:val="0"/>
  </w:num>
  <w:num w:numId="3" w16cid:durableId="74983898">
    <w:abstractNumId w:val="2"/>
  </w:num>
  <w:num w:numId="4" w16cid:durableId="588923579">
    <w:abstractNumId w:val="5"/>
  </w:num>
  <w:num w:numId="5" w16cid:durableId="83231072">
    <w:abstractNumId w:val="8"/>
  </w:num>
  <w:num w:numId="6" w16cid:durableId="1327438246">
    <w:abstractNumId w:val="4"/>
  </w:num>
  <w:num w:numId="7" w16cid:durableId="479467300">
    <w:abstractNumId w:val="3"/>
  </w:num>
  <w:num w:numId="8" w16cid:durableId="1609657123">
    <w:abstractNumId w:val="9"/>
  </w:num>
  <w:num w:numId="9" w16cid:durableId="597177637">
    <w:abstractNumId w:val="11"/>
  </w:num>
  <w:num w:numId="10" w16cid:durableId="2128814086">
    <w:abstractNumId w:val="1"/>
  </w:num>
  <w:num w:numId="11" w16cid:durableId="381297732">
    <w:abstractNumId w:val="10"/>
  </w:num>
  <w:num w:numId="12" w16cid:durableId="1301610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65"/>
    <w:rsid w:val="0000314F"/>
    <w:rsid w:val="00003AAC"/>
    <w:rsid w:val="00011325"/>
    <w:rsid w:val="00016EF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66CCD"/>
    <w:rsid w:val="0007271E"/>
    <w:rsid w:val="00072CBB"/>
    <w:rsid w:val="00073B0A"/>
    <w:rsid w:val="00082FCB"/>
    <w:rsid w:val="00083245"/>
    <w:rsid w:val="000859B5"/>
    <w:rsid w:val="00086D40"/>
    <w:rsid w:val="000901BC"/>
    <w:rsid w:val="000930BB"/>
    <w:rsid w:val="00095FCE"/>
    <w:rsid w:val="000A1147"/>
    <w:rsid w:val="000A234A"/>
    <w:rsid w:val="000A579C"/>
    <w:rsid w:val="000B2A5F"/>
    <w:rsid w:val="000B36B8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247D"/>
    <w:rsid w:val="001248DB"/>
    <w:rsid w:val="00124D2F"/>
    <w:rsid w:val="0012629F"/>
    <w:rsid w:val="00130E6F"/>
    <w:rsid w:val="00130EE4"/>
    <w:rsid w:val="001336C1"/>
    <w:rsid w:val="00143873"/>
    <w:rsid w:val="001446FA"/>
    <w:rsid w:val="00146D17"/>
    <w:rsid w:val="001479A1"/>
    <w:rsid w:val="00150654"/>
    <w:rsid w:val="00150B7D"/>
    <w:rsid w:val="00154ED4"/>
    <w:rsid w:val="00157A82"/>
    <w:rsid w:val="001602EA"/>
    <w:rsid w:val="001623F7"/>
    <w:rsid w:val="001633D3"/>
    <w:rsid w:val="00172E31"/>
    <w:rsid w:val="00175BC4"/>
    <w:rsid w:val="001939FB"/>
    <w:rsid w:val="001A40A6"/>
    <w:rsid w:val="001B2A56"/>
    <w:rsid w:val="001C03A6"/>
    <w:rsid w:val="001C38EA"/>
    <w:rsid w:val="001C3ED1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13D71"/>
    <w:rsid w:val="00222DA1"/>
    <w:rsid w:val="00223CA9"/>
    <w:rsid w:val="0022480F"/>
    <w:rsid w:val="002408BB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C3673"/>
    <w:rsid w:val="002D6489"/>
    <w:rsid w:val="002D65B2"/>
    <w:rsid w:val="002E257D"/>
    <w:rsid w:val="002F07C2"/>
    <w:rsid w:val="002F328D"/>
    <w:rsid w:val="002F5485"/>
    <w:rsid w:val="002F78C4"/>
    <w:rsid w:val="00301AB6"/>
    <w:rsid w:val="00310FC8"/>
    <w:rsid w:val="00320F5F"/>
    <w:rsid w:val="00323EAA"/>
    <w:rsid w:val="00336749"/>
    <w:rsid w:val="00337DF4"/>
    <w:rsid w:val="00337F7C"/>
    <w:rsid w:val="00341C7E"/>
    <w:rsid w:val="0034210C"/>
    <w:rsid w:val="0034697B"/>
    <w:rsid w:val="0034717D"/>
    <w:rsid w:val="00347731"/>
    <w:rsid w:val="003563CB"/>
    <w:rsid w:val="00360384"/>
    <w:rsid w:val="00362ADC"/>
    <w:rsid w:val="00365E5D"/>
    <w:rsid w:val="00367213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B7724"/>
    <w:rsid w:val="003C1665"/>
    <w:rsid w:val="003C18FD"/>
    <w:rsid w:val="003C700D"/>
    <w:rsid w:val="003D013D"/>
    <w:rsid w:val="003D6E51"/>
    <w:rsid w:val="003E3C14"/>
    <w:rsid w:val="003E6031"/>
    <w:rsid w:val="004017D1"/>
    <w:rsid w:val="004029D8"/>
    <w:rsid w:val="00402F84"/>
    <w:rsid w:val="00406858"/>
    <w:rsid w:val="00407A32"/>
    <w:rsid w:val="004111FE"/>
    <w:rsid w:val="00414F54"/>
    <w:rsid w:val="00420CA8"/>
    <w:rsid w:val="004220E4"/>
    <w:rsid w:val="00426232"/>
    <w:rsid w:val="0043044F"/>
    <w:rsid w:val="0044304B"/>
    <w:rsid w:val="00444F7D"/>
    <w:rsid w:val="00446247"/>
    <w:rsid w:val="004465D6"/>
    <w:rsid w:val="00452C4A"/>
    <w:rsid w:val="00456B13"/>
    <w:rsid w:val="00457746"/>
    <w:rsid w:val="00457FCD"/>
    <w:rsid w:val="00463623"/>
    <w:rsid w:val="00464759"/>
    <w:rsid w:val="00470427"/>
    <w:rsid w:val="00472159"/>
    <w:rsid w:val="004837C0"/>
    <w:rsid w:val="00484D0D"/>
    <w:rsid w:val="00485D8C"/>
    <w:rsid w:val="00496E86"/>
    <w:rsid w:val="00497452"/>
    <w:rsid w:val="004A2534"/>
    <w:rsid w:val="004A656A"/>
    <w:rsid w:val="004B54A7"/>
    <w:rsid w:val="004B65D0"/>
    <w:rsid w:val="004C3FE7"/>
    <w:rsid w:val="004C660A"/>
    <w:rsid w:val="004D0621"/>
    <w:rsid w:val="004D3684"/>
    <w:rsid w:val="004D3EB6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25162"/>
    <w:rsid w:val="0053059A"/>
    <w:rsid w:val="005328AF"/>
    <w:rsid w:val="00532930"/>
    <w:rsid w:val="00550F73"/>
    <w:rsid w:val="00552D19"/>
    <w:rsid w:val="00552F7F"/>
    <w:rsid w:val="00563D6A"/>
    <w:rsid w:val="005676E6"/>
    <w:rsid w:val="0057067B"/>
    <w:rsid w:val="00570E62"/>
    <w:rsid w:val="0057481A"/>
    <w:rsid w:val="00590349"/>
    <w:rsid w:val="00593901"/>
    <w:rsid w:val="0059410C"/>
    <w:rsid w:val="005962EA"/>
    <w:rsid w:val="005A64D0"/>
    <w:rsid w:val="005B2CB7"/>
    <w:rsid w:val="005B2F36"/>
    <w:rsid w:val="005B61AF"/>
    <w:rsid w:val="005B6BA5"/>
    <w:rsid w:val="005C4440"/>
    <w:rsid w:val="005C4840"/>
    <w:rsid w:val="005C4AE1"/>
    <w:rsid w:val="005D3AB6"/>
    <w:rsid w:val="005D4F8C"/>
    <w:rsid w:val="005D596B"/>
    <w:rsid w:val="005D59E7"/>
    <w:rsid w:val="005E5BE3"/>
    <w:rsid w:val="005E6566"/>
    <w:rsid w:val="005E7677"/>
    <w:rsid w:val="005F0998"/>
    <w:rsid w:val="005F4471"/>
    <w:rsid w:val="005F645E"/>
    <w:rsid w:val="006015AE"/>
    <w:rsid w:val="00604FD4"/>
    <w:rsid w:val="00610A41"/>
    <w:rsid w:val="0061194F"/>
    <w:rsid w:val="00617096"/>
    <w:rsid w:val="0062634E"/>
    <w:rsid w:val="0063340A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3F65"/>
    <w:rsid w:val="0068679D"/>
    <w:rsid w:val="0069053D"/>
    <w:rsid w:val="006944D3"/>
    <w:rsid w:val="006A043D"/>
    <w:rsid w:val="006A3571"/>
    <w:rsid w:val="006A47BE"/>
    <w:rsid w:val="006A536B"/>
    <w:rsid w:val="006A5D01"/>
    <w:rsid w:val="006A7B96"/>
    <w:rsid w:val="006B1451"/>
    <w:rsid w:val="006B1891"/>
    <w:rsid w:val="006B21FF"/>
    <w:rsid w:val="006B23F3"/>
    <w:rsid w:val="006B49A2"/>
    <w:rsid w:val="006C093A"/>
    <w:rsid w:val="006C2FED"/>
    <w:rsid w:val="006C7BBB"/>
    <w:rsid w:val="006E1CA2"/>
    <w:rsid w:val="006F36EF"/>
    <w:rsid w:val="006F5843"/>
    <w:rsid w:val="007027E8"/>
    <w:rsid w:val="007035D6"/>
    <w:rsid w:val="00704504"/>
    <w:rsid w:val="00705D89"/>
    <w:rsid w:val="00711998"/>
    <w:rsid w:val="0071594A"/>
    <w:rsid w:val="00717DD6"/>
    <w:rsid w:val="00724D06"/>
    <w:rsid w:val="0073059F"/>
    <w:rsid w:val="0073084E"/>
    <w:rsid w:val="00730D58"/>
    <w:rsid w:val="00731E42"/>
    <w:rsid w:val="0073545D"/>
    <w:rsid w:val="00735A6E"/>
    <w:rsid w:val="00735DDD"/>
    <w:rsid w:val="0074692D"/>
    <w:rsid w:val="0075462B"/>
    <w:rsid w:val="0075486D"/>
    <w:rsid w:val="00754DC2"/>
    <w:rsid w:val="00755B62"/>
    <w:rsid w:val="00764A11"/>
    <w:rsid w:val="00764CDA"/>
    <w:rsid w:val="00766380"/>
    <w:rsid w:val="00774B0F"/>
    <w:rsid w:val="007767EB"/>
    <w:rsid w:val="00780B2A"/>
    <w:rsid w:val="0078702D"/>
    <w:rsid w:val="00790AB3"/>
    <w:rsid w:val="00793CF9"/>
    <w:rsid w:val="007975D0"/>
    <w:rsid w:val="007B0065"/>
    <w:rsid w:val="007B05C6"/>
    <w:rsid w:val="007B47AA"/>
    <w:rsid w:val="007B47F8"/>
    <w:rsid w:val="007B5504"/>
    <w:rsid w:val="007B610C"/>
    <w:rsid w:val="007C1312"/>
    <w:rsid w:val="007C30FC"/>
    <w:rsid w:val="007C769C"/>
    <w:rsid w:val="007D0FAC"/>
    <w:rsid w:val="007D2981"/>
    <w:rsid w:val="007D5AFF"/>
    <w:rsid w:val="007E0B22"/>
    <w:rsid w:val="007E5128"/>
    <w:rsid w:val="007E704B"/>
    <w:rsid w:val="007E7515"/>
    <w:rsid w:val="00802430"/>
    <w:rsid w:val="008109EB"/>
    <w:rsid w:val="00821395"/>
    <w:rsid w:val="00827E1B"/>
    <w:rsid w:val="00831EA6"/>
    <w:rsid w:val="00844641"/>
    <w:rsid w:val="0085306E"/>
    <w:rsid w:val="00853BEA"/>
    <w:rsid w:val="008566E2"/>
    <w:rsid w:val="00856947"/>
    <w:rsid w:val="00856A84"/>
    <w:rsid w:val="00860997"/>
    <w:rsid w:val="00862230"/>
    <w:rsid w:val="008623D1"/>
    <w:rsid w:val="00866BB5"/>
    <w:rsid w:val="00866FBA"/>
    <w:rsid w:val="0087401C"/>
    <w:rsid w:val="00877D28"/>
    <w:rsid w:val="00881716"/>
    <w:rsid w:val="008820A4"/>
    <w:rsid w:val="0088372B"/>
    <w:rsid w:val="0088605D"/>
    <w:rsid w:val="00891CBE"/>
    <w:rsid w:val="0089265A"/>
    <w:rsid w:val="0089366A"/>
    <w:rsid w:val="00895F29"/>
    <w:rsid w:val="008A0E49"/>
    <w:rsid w:val="008B471F"/>
    <w:rsid w:val="008B56E1"/>
    <w:rsid w:val="008B5884"/>
    <w:rsid w:val="008B6920"/>
    <w:rsid w:val="008C01E7"/>
    <w:rsid w:val="008C1EEF"/>
    <w:rsid w:val="008C6F22"/>
    <w:rsid w:val="008C71F0"/>
    <w:rsid w:val="008D1A5F"/>
    <w:rsid w:val="008D3CE7"/>
    <w:rsid w:val="008E0146"/>
    <w:rsid w:val="008E031E"/>
    <w:rsid w:val="008E0EBE"/>
    <w:rsid w:val="008E147E"/>
    <w:rsid w:val="008E5287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517E1"/>
    <w:rsid w:val="009526D2"/>
    <w:rsid w:val="009643AE"/>
    <w:rsid w:val="00975DDC"/>
    <w:rsid w:val="00983DCC"/>
    <w:rsid w:val="00983F77"/>
    <w:rsid w:val="009843E7"/>
    <w:rsid w:val="00990961"/>
    <w:rsid w:val="009913C9"/>
    <w:rsid w:val="00993D9F"/>
    <w:rsid w:val="0099731F"/>
    <w:rsid w:val="009A02B2"/>
    <w:rsid w:val="009A4AC9"/>
    <w:rsid w:val="009A50DB"/>
    <w:rsid w:val="009A774B"/>
    <w:rsid w:val="009B1BEA"/>
    <w:rsid w:val="009C1FB6"/>
    <w:rsid w:val="009C3898"/>
    <w:rsid w:val="009C7774"/>
    <w:rsid w:val="009D0CC5"/>
    <w:rsid w:val="009D28CC"/>
    <w:rsid w:val="009D3E03"/>
    <w:rsid w:val="009D505D"/>
    <w:rsid w:val="009E2F65"/>
    <w:rsid w:val="009E47D2"/>
    <w:rsid w:val="009E493F"/>
    <w:rsid w:val="009E4FD9"/>
    <w:rsid w:val="009F3231"/>
    <w:rsid w:val="009F54DB"/>
    <w:rsid w:val="009F5934"/>
    <w:rsid w:val="00A248EC"/>
    <w:rsid w:val="00A26766"/>
    <w:rsid w:val="00A2695C"/>
    <w:rsid w:val="00A26B0D"/>
    <w:rsid w:val="00A31571"/>
    <w:rsid w:val="00A323F1"/>
    <w:rsid w:val="00A36421"/>
    <w:rsid w:val="00A37721"/>
    <w:rsid w:val="00A41B5A"/>
    <w:rsid w:val="00A44925"/>
    <w:rsid w:val="00A45EFD"/>
    <w:rsid w:val="00A5166F"/>
    <w:rsid w:val="00A567C1"/>
    <w:rsid w:val="00A62447"/>
    <w:rsid w:val="00A665C7"/>
    <w:rsid w:val="00A70B96"/>
    <w:rsid w:val="00A72664"/>
    <w:rsid w:val="00A77BD2"/>
    <w:rsid w:val="00A80456"/>
    <w:rsid w:val="00A847F0"/>
    <w:rsid w:val="00A90BFD"/>
    <w:rsid w:val="00A92372"/>
    <w:rsid w:val="00A964E9"/>
    <w:rsid w:val="00AA4AFF"/>
    <w:rsid w:val="00AB2114"/>
    <w:rsid w:val="00AB561E"/>
    <w:rsid w:val="00AB6805"/>
    <w:rsid w:val="00AD0F5E"/>
    <w:rsid w:val="00AD52CD"/>
    <w:rsid w:val="00AD5A27"/>
    <w:rsid w:val="00AD7175"/>
    <w:rsid w:val="00AF102A"/>
    <w:rsid w:val="00B03648"/>
    <w:rsid w:val="00B04A29"/>
    <w:rsid w:val="00B15173"/>
    <w:rsid w:val="00B15945"/>
    <w:rsid w:val="00B20631"/>
    <w:rsid w:val="00B2602B"/>
    <w:rsid w:val="00B272A2"/>
    <w:rsid w:val="00B311A8"/>
    <w:rsid w:val="00B311C0"/>
    <w:rsid w:val="00B345BE"/>
    <w:rsid w:val="00B36AFB"/>
    <w:rsid w:val="00B40261"/>
    <w:rsid w:val="00B40F05"/>
    <w:rsid w:val="00B417DF"/>
    <w:rsid w:val="00B4233E"/>
    <w:rsid w:val="00B435D6"/>
    <w:rsid w:val="00B56DED"/>
    <w:rsid w:val="00B643E1"/>
    <w:rsid w:val="00B66C28"/>
    <w:rsid w:val="00B7413D"/>
    <w:rsid w:val="00B862EA"/>
    <w:rsid w:val="00B8776C"/>
    <w:rsid w:val="00B9317F"/>
    <w:rsid w:val="00B95EB9"/>
    <w:rsid w:val="00B966CC"/>
    <w:rsid w:val="00BA02B3"/>
    <w:rsid w:val="00BC7CE3"/>
    <w:rsid w:val="00BE75CC"/>
    <w:rsid w:val="00BF3240"/>
    <w:rsid w:val="00C046F2"/>
    <w:rsid w:val="00C04D20"/>
    <w:rsid w:val="00C060E7"/>
    <w:rsid w:val="00C17F9B"/>
    <w:rsid w:val="00C2136F"/>
    <w:rsid w:val="00C248C8"/>
    <w:rsid w:val="00C25FFE"/>
    <w:rsid w:val="00C27819"/>
    <w:rsid w:val="00C27F1F"/>
    <w:rsid w:val="00C30925"/>
    <w:rsid w:val="00C31A1A"/>
    <w:rsid w:val="00C31E2B"/>
    <w:rsid w:val="00C33634"/>
    <w:rsid w:val="00C37271"/>
    <w:rsid w:val="00C45345"/>
    <w:rsid w:val="00C47494"/>
    <w:rsid w:val="00C51C34"/>
    <w:rsid w:val="00C52652"/>
    <w:rsid w:val="00C528F7"/>
    <w:rsid w:val="00C539BB"/>
    <w:rsid w:val="00C545EA"/>
    <w:rsid w:val="00C549BB"/>
    <w:rsid w:val="00C557EA"/>
    <w:rsid w:val="00C7106B"/>
    <w:rsid w:val="00C80F8D"/>
    <w:rsid w:val="00C85DCB"/>
    <w:rsid w:val="00C85F8B"/>
    <w:rsid w:val="00C9366F"/>
    <w:rsid w:val="00C94063"/>
    <w:rsid w:val="00C942EE"/>
    <w:rsid w:val="00C94FC8"/>
    <w:rsid w:val="00C96CAE"/>
    <w:rsid w:val="00CA4D95"/>
    <w:rsid w:val="00CB3F9C"/>
    <w:rsid w:val="00CB59B3"/>
    <w:rsid w:val="00CC0D5E"/>
    <w:rsid w:val="00CC1E81"/>
    <w:rsid w:val="00CC2B38"/>
    <w:rsid w:val="00CC453C"/>
    <w:rsid w:val="00CC584C"/>
    <w:rsid w:val="00CD0967"/>
    <w:rsid w:val="00CD13C3"/>
    <w:rsid w:val="00CE0FFC"/>
    <w:rsid w:val="00CE5985"/>
    <w:rsid w:val="00CF181A"/>
    <w:rsid w:val="00CF689C"/>
    <w:rsid w:val="00D04185"/>
    <w:rsid w:val="00D072D3"/>
    <w:rsid w:val="00D073A3"/>
    <w:rsid w:val="00D07AF3"/>
    <w:rsid w:val="00D203F2"/>
    <w:rsid w:val="00D21723"/>
    <w:rsid w:val="00D23C0F"/>
    <w:rsid w:val="00D27725"/>
    <w:rsid w:val="00D33FC8"/>
    <w:rsid w:val="00D356EA"/>
    <w:rsid w:val="00D44ACD"/>
    <w:rsid w:val="00D4569A"/>
    <w:rsid w:val="00D503BA"/>
    <w:rsid w:val="00D52799"/>
    <w:rsid w:val="00D529E8"/>
    <w:rsid w:val="00D56D64"/>
    <w:rsid w:val="00D66B06"/>
    <w:rsid w:val="00D73C6C"/>
    <w:rsid w:val="00D76DCB"/>
    <w:rsid w:val="00D7797D"/>
    <w:rsid w:val="00D84E1B"/>
    <w:rsid w:val="00D86C17"/>
    <w:rsid w:val="00D93729"/>
    <w:rsid w:val="00D94F96"/>
    <w:rsid w:val="00DA6897"/>
    <w:rsid w:val="00DB019B"/>
    <w:rsid w:val="00DC61ED"/>
    <w:rsid w:val="00DD2542"/>
    <w:rsid w:val="00DD2F42"/>
    <w:rsid w:val="00DD73FF"/>
    <w:rsid w:val="00DD7573"/>
    <w:rsid w:val="00DE2EFA"/>
    <w:rsid w:val="00DE6785"/>
    <w:rsid w:val="00E0587A"/>
    <w:rsid w:val="00E07581"/>
    <w:rsid w:val="00E07702"/>
    <w:rsid w:val="00E159CC"/>
    <w:rsid w:val="00E177F8"/>
    <w:rsid w:val="00E25161"/>
    <w:rsid w:val="00E31495"/>
    <w:rsid w:val="00E33636"/>
    <w:rsid w:val="00E34EAD"/>
    <w:rsid w:val="00E42287"/>
    <w:rsid w:val="00E42DAC"/>
    <w:rsid w:val="00E45E4A"/>
    <w:rsid w:val="00E52361"/>
    <w:rsid w:val="00E53D7B"/>
    <w:rsid w:val="00E60B45"/>
    <w:rsid w:val="00E60E2E"/>
    <w:rsid w:val="00E6179A"/>
    <w:rsid w:val="00E7288F"/>
    <w:rsid w:val="00E75D64"/>
    <w:rsid w:val="00E80079"/>
    <w:rsid w:val="00E80CBB"/>
    <w:rsid w:val="00E83EF7"/>
    <w:rsid w:val="00E863CD"/>
    <w:rsid w:val="00E87132"/>
    <w:rsid w:val="00E95FA9"/>
    <w:rsid w:val="00E96C9A"/>
    <w:rsid w:val="00EA2655"/>
    <w:rsid w:val="00EA337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0262"/>
    <w:rsid w:val="00EE201B"/>
    <w:rsid w:val="00EE5E2A"/>
    <w:rsid w:val="00EF1E2C"/>
    <w:rsid w:val="00EF7647"/>
    <w:rsid w:val="00EF7E18"/>
    <w:rsid w:val="00F0391F"/>
    <w:rsid w:val="00F07D69"/>
    <w:rsid w:val="00F1038E"/>
    <w:rsid w:val="00F10B84"/>
    <w:rsid w:val="00F12D5C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0BA"/>
    <w:rsid w:val="00F82F29"/>
    <w:rsid w:val="00F861C9"/>
    <w:rsid w:val="00F87279"/>
    <w:rsid w:val="00F95335"/>
    <w:rsid w:val="00FA1538"/>
    <w:rsid w:val="00FA1858"/>
    <w:rsid w:val="00FA4A3F"/>
    <w:rsid w:val="00FA72E3"/>
    <w:rsid w:val="00FB5CD3"/>
    <w:rsid w:val="00FC14AE"/>
    <w:rsid w:val="00FC2D5C"/>
    <w:rsid w:val="00FC2F14"/>
    <w:rsid w:val="00FD1326"/>
    <w:rsid w:val="00FD21BE"/>
    <w:rsid w:val="00FD2AE5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DBD12"/>
  <w15:chartTrackingRefBased/>
  <w15:docId w15:val="{C3992E0B-9CD0-43CA-954B-FB18D316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BA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311C0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11C0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11C0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1C0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1C0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pkins\OneDrive%20-%20City%20of%20Meridian\Innovation%20Nation%20-%20Documents\CD%20Customer%20Document%20Improvements\CD%20Template%20for%20Public%20Facing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3.xml><?xml version="1.0" encoding="utf-8"?>
<ds:datastoreItem xmlns:ds="http://schemas.openxmlformats.org/officeDocument/2006/customXml" ds:itemID="{09AC28A2-3C34-4754-9660-B1F8FFB1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 Template for Public Facing Documents</Template>
  <TotalTime>210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Boise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Template</dc:title>
  <dc:subject/>
  <dc:creator>Kaela Hopkins</dc:creator>
  <cp:keywords/>
  <dc:description/>
  <cp:lastModifiedBy>Kaela Hopkins</cp:lastModifiedBy>
  <cp:revision>110</cp:revision>
  <cp:lastPrinted>2025-03-31T15:16:00Z</cp:lastPrinted>
  <dcterms:created xsi:type="dcterms:W3CDTF">2026-03-11T21:12:00Z</dcterms:created>
  <dcterms:modified xsi:type="dcterms:W3CDTF">2026-03-12T18:28:00Z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