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BB55E" w14:textId="52D8A456" w:rsidR="000A234A" w:rsidRDefault="00C45CFC" w:rsidP="005D3AB6">
      <w:pPr>
        <w:pStyle w:val="Heading1"/>
      </w:pPr>
      <w:r>
        <w:t>residential fireplace inspections process change</w:t>
      </w:r>
    </w:p>
    <w:p w14:paraId="25F6D634" w14:textId="7320DC51" w:rsidR="008C6F22" w:rsidRDefault="008F10B8" w:rsidP="00A327CC">
      <w:pPr>
        <w:pStyle w:val="Heading2"/>
        <w:spacing w:before="480"/>
        <w:rPr>
          <w:rStyle w:val="SubtleEmphasis"/>
          <w:i w:val="0"/>
          <w:iCs w:val="0"/>
          <w:color w:val="2F5496" w:themeColor="accent1" w:themeShade="BF"/>
        </w:rPr>
      </w:pPr>
      <w:r>
        <w:rPr>
          <w:rStyle w:val="SubtleEmphasis"/>
          <w:i w:val="0"/>
          <w:iCs w:val="0"/>
          <w:color w:val="2F5496" w:themeColor="accent1" w:themeShade="BF"/>
        </w:rPr>
        <w:t xml:space="preserve">General </w:t>
      </w:r>
      <w:r w:rsidR="00A31694">
        <w:rPr>
          <w:rStyle w:val="SubtleEmphasis"/>
          <w:i w:val="0"/>
          <w:iCs w:val="0"/>
          <w:color w:val="2F5496" w:themeColor="accent1" w:themeShade="BF"/>
        </w:rPr>
        <w:t>Information</w:t>
      </w:r>
    </w:p>
    <w:p w14:paraId="2583422A" w14:textId="2FF5A4AF" w:rsidR="00E75AC6" w:rsidRDefault="00C15A97" w:rsidP="000002A5">
      <w:pPr>
        <w:spacing w:before="240"/>
      </w:pPr>
      <w:r>
        <w:t>Release Date: December 26, 2012</w:t>
      </w:r>
    </w:p>
    <w:p w14:paraId="221E0A2D" w14:textId="2D149DE9" w:rsidR="00C15A97" w:rsidRPr="008467C6" w:rsidRDefault="00C15A97" w:rsidP="000002A5">
      <w:pPr>
        <w:spacing w:before="240"/>
        <w:rPr>
          <w:b/>
          <w:bCs/>
        </w:rPr>
      </w:pPr>
      <w:r>
        <w:t xml:space="preserve">Topic: Mechanical &amp; Fireplace Process Change – </w:t>
      </w:r>
      <w:r w:rsidRPr="008467C6">
        <w:rPr>
          <w:b/>
          <w:bCs/>
        </w:rPr>
        <w:t>Effective February 1, 2013</w:t>
      </w:r>
    </w:p>
    <w:p w14:paraId="4E45F249" w14:textId="417E8E32" w:rsidR="00C15A97" w:rsidRDefault="00C15A97" w:rsidP="000002A5">
      <w:pPr>
        <w:spacing w:before="240"/>
      </w:pPr>
      <w:r>
        <w:t>To: Mechanical C</w:t>
      </w:r>
      <w:r w:rsidR="00687132">
        <w:t>o</w:t>
      </w:r>
      <w:r>
        <w:t>ntractors</w:t>
      </w:r>
      <w:r w:rsidR="00687132">
        <w:t xml:space="preserve"> and Building Contractors</w:t>
      </w:r>
    </w:p>
    <w:p w14:paraId="7D45F648" w14:textId="5F0F0F92" w:rsidR="008F10B8" w:rsidRDefault="008F10B8" w:rsidP="000002A5">
      <w:pPr>
        <w:pStyle w:val="Heading2"/>
        <w:spacing w:before="360"/>
      </w:pPr>
      <w:r>
        <w:t xml:space="preserve">Process Change </w:t>
      </w:r>
      <w:r w:rsidR="00A31694">
        <w:t>Information</w:t>
      </w:r>
    </w:p>
    <w:p w14:paraId="708351A0" w14:textId="1817717C" w:rsidR="008F10B8" w:rsidRDefault="008F10B8" w:rsidP="008467C6">
      <w:pPr>
        <w:spacing w:before="240"/>
      </w:pPr>
      <w:r>
        <w:t>All residential fireplace un</w:t>
      </w:r>
      <w:r w:rsidR="00963D14">
        <w:t xml:space="preserve">its require a permit and inspection. The permit SHALL be pulled by the person/company that is “performing the installation”. Correction notices and “pass” stickers will be placed </w:t>
      </w:r>
      <w:r w:rsidR="00963D14" w:rsidRPr="00963D14">
        <w:rPr>
          <w:b/>
          <w:bCs/>
        </w:rPr>
        <w:t>on the fireplace</w:t>
      </w:r>
      <w:r w:rsidR="00963D14">
        <w:t xml:space="preserve"> by mechanical inspectors. The installation must pass inspection </w:t>
      </w:r>
      <w:r w:rsidR="00963D14" w:rsidRPr="00963D14">
        <w:rPr>
          <w:b/>
          <w:bCs/>
        </w:rPr>
        <w:t>BEFORE</w:t>
      </w:r>
      <w:r w:rsidR="00963D14">
        <w:t xml:space="preserve"> cover by the builder </w:t>
      </w:r>
      <w:r w:rsidR="00963D14" w:rsidRPr="00963D14">
        <w:rPr>
          <w:b/>
          <w:bCs/>
        </w:rPr>
        <w:t>AND</w:t>
      </w:r>
      <w:r w:rsidR="00963D14">
        <w:t xml:space="preserve"> before the Meridian building inspector will “pass” the rough framing inspection. Final inspection stickers for the fireplace will be located on the fireplace.</w:t>
      </w:r>
    </w:p>
    <w:p w14:paraId="5AFCE7E9" w14:textId="313244E6" w:rsidR="00963D14" w:rsidRPr="00963D14" w:rsidRDefault="00963D14" w:rsidP="008F10B8">
      <w:r>
        <w:t>Separately, correction notices for rough inspection for the residential mechanical permits will be placed on or</w:t>
      </w:r>
      <w:r w:rsidR="008467C6">
        <w:t xml:space="preserve"> </w:t>
      </w:r>
      <w:r>
        <w:t xml:space="preserve">near the front window of the dwelling. The mechanical final tag/sticker for the whole house system will be placed on the furnace or water heater, after the fireplace has been inspected </w:t>
      </w:r>
      <w:r w:rsidR="008467C6">
        <w:t>and passed.</w:t>
      </w:r>
    </w:p>
    <w:p w14:paraId="6428EF5C" w14:textId="77777777" w:rsidR="008F10B8" w:rsidRPr="008F10B8" w:rsidRDefault="008F10B8" w:rsidP="008F10B8"/>
    <w:sectPr w:rsidR="008F10B8" w:rsidRPr="008F10B8" w:rsidSect="00D356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915E8" w14:textId="77777777" w:rsidR="009A2D28" w:rsidRDefault="009A2D28" w:rsidP="00E31495">
      <w:pPr>
        <w:spacing w:after="0" w:line="240" w:lineRule="auto"/>
      </w:pPr>
      <w:r>
        <w:separator/>
      </w:r>
    </w:p>
  </w:endnote>
  <w:endnote w:type="continuationSeparator" w:id="0">
    <w:p w14:paraId="5398EF55" w14:textId="77777777" w:rsidR="009A2D28" w:rsidRDefault="009A2D28" w:rsidP="00E31495">
      <w:pPr>
        <w:spacing w:after="0" w:line="240" w:lineRule="auto"/>
      </w:pPr>
      <w:r>
        <w:continuationSeparator/>
      </w:r>
    </w:p>
  </w:endnote>
  <w:endnote w:type="continuationNotice" w:id="1">
    <w:p w14:paraId="1AA37C03" w14:textId="77777777" w:rsidR="009A2D28" w:rsidRDefault="009A2D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32909" w14:textId="77777777" w:rsidR="00F12D5C" w:rsidRDefault="00F12D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-1912082807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TableGrid"/>
          <w:tblW w:w="0" w:type="auto"/>
          <w:tblInd w:w="-9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110"/>
          <w:gridCol w:w="2335"/>
        </w:tblGrid>
        <w:tr w:rsidR="00790AB3" w14:paraId="78F1C8BC" w14:textId="77777777" w:rsidTr="00790AB3">
          <w:tc>
            <w:tcPr>
              <w:tcW w:w="7110" w:type="dxa"/>
            </w:tcPr>
            <w:p w14:paraId="3A0181BD" w14:textId="77777777" w:rsidR="00790AB3" w:rsidRDefault="00790AB3" w:rsidP="00D356EA">
              <w:pPr>
                <w:pStyle w:val="Footer"/>
                <w:rPr>
                  <w:sz w:val="22"/>
                </w:rPr>
              </w:pPr>
              <w:r>
                <w:rPr>
                  <w:noProof/>
                </w:rPr>
                <w:drawing>
                  <wp:inline distT="0" distB="0" distL="0" distR="0" wp14:anchorId="5263B4D0" wp14:editId="6C44CF60">
                    <wp:extent cx="676656" cy="475488"/>
                    <wp:effectExtent l="0" t="0" r="0" b="1270"/>
                    <wp:docPr id="2133195571" name="Picture 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33195571" name="Picture 1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76656" cy="4754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2335" w:type="dxa"/>
              <w:vAlign w:val="bottom"/>
            </w:tcPr>
            <w:p w14:paraId="66DAF4E4" w14:textId="77777777" w:rsidR="00790AB3" w:rsidRDefault="00790AB3" w:rsidP="00790AB3">
              <w:pPr>
                <w:pStyle w:val="Footer"/>
                <w:jc w:val="right"/>
                <w:rPr>
                  <w:sz w:val="22"/>
                </w:rPr>
              </w:pPr>
              <w:r w:rsidRPr="00D356EA">
                <w:rPr>
                  <w:sz w:val="22"/>
                </w:rPr>
                <w:t xml:space="preserve">Page | </w:t>
              </w:r>
              <w:r w:rsidRPr="00D356EA">
                <w:rPr>
                  <w:sz w:val="22"/>
                </w:rPr>
                <w:fldChar w:fldCharType="begin"/>
              </w:r>
              <w:r w:rsidRPr="00D356EA">
                <w:rPr>
                  <w:sz w:val="22"/>
                </w:rPr>
                <w:instrText xml:space="preserve"> PAGE   \* MERGEFORMAT </w:instrText>
              </w:r>
              <w:r w:rsidRPr="00D356EA">
                <w:rPr>
                  <w:sz w:val="22"/>
                </w:rPr>
                <w:fldChar w:fldCharType="separate"/>
              </w:r>
              <w:r>
                <w:rPr>
                  <w:sz w:val="22"/>
                </w:rPr>
                <w:t>2</w:t>
              </w:r>
              <w:r w:rsidRPr="00D356EA">
                <w:rPr>
                  <w:noProof/>
                  <w:sz w:val="22"/>
                </w:rPr>
                <w:fldChar w:fldCharType="end"/>
              </w:r>
            </w:p>
          </w:tc>
        </w:tr>
      </w:tbl>
      <w:p w14:paraId="6EAEC270" w14:textId="77777777" w:rsidR="00D356EA" w:rsidRPr="00D356EA" w:rsidRDefault="00000000" w:rsidP="00790AB3">
        <w:pPr>
          <w:pStyle w:val="Footer"/>
          <w:rPr>
            <w:noProof/>
            <w:sz w:val="2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0"/>
    </w:tblGrid>
    <w:tr w:rsidR="000901BC" w14:paraId="2331EA83" w14:textId="77777777" w:rsidTr="00323AF3">
      <w:tc>
        <w:tcPr>
          <w:tcW w:w="9350" w:type="dxa"/>
          <w:tcBorders>
            <w:top w:val="single" w:sz="4" w:space="0" w:color="auto"/>
          </w:tcBorders>
        </w:tcPr>
        <w:p w14:paraId="49A6E87D" w14:textId="77777777" w:rsidR="000901BC" w:rsidRDefault="000901BC" w:rsidP="000901BC">
          <w:pPr>
            <w:pStyle w:val="TableFooter"/>
            <w:rPr>
              <w:i/>
              <w:iCs/>
              <w:color w:val="404040" w:themeColor="text1" w:themeTint="BF"/>
            </w:rPr>
          </w:pPr>
          <w:r w:rsidRPr="00D356EA">
            <w:t>Building: 208.887.2211 | Land</w:t>
          </w:r>
          <w:r>
            <w:t xml:space="preserve"> Development</w:t>
          </w:r>
          <w:r w:rsidRPr="00D356EA">
            <w:t>: 208.884.2211 | Planning: 208.884.5533</w:t>
          </w:r>
        </w:p>
      </w:tc>
    </w:tr>
    <w:tr w:rsidR="000901BC" w14:paraId="59C2BAC5" w14:textId="77777777" w:rsidTr="00323AF3">
      <w:tc>
        <w:tcPr>
          <w:tcW w:w="9350" w:type="dxa"/>
        </w:tcPr>
        <w:p w14:paraId="4CFE7B08" w14:textId="77777777" w:rsidR="000901BC" w:rsidRDefault="000901BC" w:rsidP="000901BC">
          <w:pPr>
            <w:pStyle w:val="TableFooter"/>
            <w:rPr>
              <w:i/>
              <w:iCs/>
              <w:color w:val="404040" w:themeColor="text1" w:themeTint="BF"/>
            </w:rPr>
          </w:pPr>
          <w:hyperlink r:id="rId1" w:history="1">
            <w:r w:rsidRPr="00D356EA">
              <w:rPr>
                <w:rStyle w:val="Hyperlink"/>
                <w:color w:val="auto"/>
              </w:rPr>
              <w:t>www.meridiancity.org</w:t>
            </w:r>
          </w:hyperlink>
        </w:p>
      </w:tc>
    </w:tr>
    <w:tr w:rsidR="000901BC" w14:paraId="49439843" w14:textId="77777777" w:rsidTr="00323AF3">
      <w:tc>
        <w:tcPr>
          <w:tcW w:w="9350" w:type="dxa"/>
        </w:tcPr>
        <w:p w14:paraId="1E8401BE" w14:textId="0312B84B" w:rsidR="000901BC" w:rsidRPr="00B645B4" w:rsidRDefault="000901BC" w:rsidP="000901BC">
          <w:pPr>
            <w:pStyle w:val="TableFooterRight"/>
            <w:rPr>
              <w:sz w:val="16"/>
              <w:szCs w:val="16"/>
            </w:rPr>
          </w:pPr>
          <w:r w:rsidRPr="00D356EA">
            <w:t>Version</w:t>
          </w:r>
          <w:r>
            <w:t xml:space="preserve"> </w:t>
          </w:r>
          <w:r w:rsidRPr="00D356EA">
            <w:t xml:space="preserve">-1.0 | </w:t>
          </w:r>
          <w:r w:rsidRPr="00D356EA">
            <w:fldChar w:fldCharType="begin"/>
          </w:r>
          <w:r w:rsidRPr="00D356EA">
            <w:instrText xml:space="preserve"> DATE  \@ "M/d/yyyy"  \* MERGEFORMAT </w:instrText>
          </w:r>
          <w:r w:rsidRPr="00D356EA">
            <w:fldChar w:fldCharType="separate"/>
          </w:r>
          <w:r w:rsidR="00C45CFC">
            <w:rPr>
              <w:noProof/>
            </w:rPr>
            <w:t>3/12/2026</w:t>
          </w:r>
          <w:r w:rsidRPr="00D356EA">
            <w:fldChar w:fldCharType="end"/>
          </w:r>
        </w:p>
      </w:tc>
    </w:tr>
  </w:tbl>
  <w:p w14:paraId="41350BB2" w14:textId="77777777" w:rsidR="00780B2A" w:rsidRPr="000901BC" w:rsidRDefault="00780B2A" w:rsidP="00337F7C">
    <w:pPr>
      <w:pStyle w:val="TableFooter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ADBD8" w14:textId="77777777" w:rsidR="009A2D28" w:rsidRDefault="009A2D28" w:rsidP="00E31495">
      <w:pPr>
        <w:spacing w:after="0" w:line="240" w:lineRule="auto"/>
      </w:pPr>
      <w:r>
        <w:separator/>
      </w:r>
    </w:p>
  </w:footnote>
  <w:footnote w:type="continuationSeparator" w:id="0">
    <w:p w14:paraId="63B5BC4F" w14:textId="77777777" w:rsidR="009A2D28" w:rsidRDefault="009A2D28" w:rsidP="00E31495">
      <w:pPr>
        <w:spacing w:after="0" w:line="240" w:lineRule="auto"/>
      </w:pPr>
      <w:r>
        <w:continuationSeparator/>
      </w:r>
    </w:p>
  </w:footnote>
  <w:footnote w:type="continuationNotice" w:id="1">
    <w:p w14:paraId="5A0325C8" w14:textId="77777777" w:rsidR="009A2D28" w:rsidRDefault="009A2D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21AA1" w14:textId="77777777" w:rsidR="00F12D5C" w:rsidRDefault="00F12D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977C6" w14:textId="77777777" w:rsidR="00F12D5C" w:rsidRDefault="00F12D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5"/>
      <w:gridCol w:w="2645"/>
    </w:tblGrid>
    <w:tr w:rsidR="00DD73FF" w:rsidRPr="00661B5C" w14:paraId="26F52093" w14:textId="77777777" w:rsidTr="008E5287">
      <w:trPr>
        <w:trHeight w:val="990"/>
        <w:jc w:val="right"/>
      </w:trPr>
      <w:tc>
        <w:tcPr>
          <w:tcW w:w="6715" w:type="dxa"/>
        </w:tcPr>
        <w:p w14:paraId="0B37F58B" w14:textId="77777777" w:rsidR="00DD73FF" w:rsidRPr="00661B5C" w:rsidRDefault="00DD73FF" w:rsidP="00DD73FF">
          <w:pPr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4ABB2D4D" wp14:editId="0940C306">
                <wp:extent cx="2414016" cy="817051"/>
                <wp:effectExtent l="0" t="0" r="5715" b="2540"/>
                <wp:docPr id="962300359" name="Picture 2" descr="City of Meridian header logo with Community Development Department tex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2300359" name="Picture 2" descr="City of Meridian header logo with Community Development Department tex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4016" cy="817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5" w:type="dxa"/>
          <w:vAlign w:val="center"/>
        </w:tcPr>
        <w:p w14:paraId="7CD394E2" w14:textId="77777777" w:rsidR="00DD73FF" w:rsidRDefault="00DD73FF" w:rsidP="008E5287">
          <w:pPr>
            <w:pStyle w:val="HeaderLocation"/>
          </w:pPr>
          <w:bookmarkStart w:id="0" w:name="_Hlk192490837"/>
          <w:r w:rsidRPr="00661B5C">
            <w:t>Meridian City Hall</w:t>
          </w:r>
        </w:p>
        <w:p w14:paraId="5C039591" w14:textId="77777777" w:rsidR="00DD73FF" w:rsidRDefault="00DD73FF" w:rsidP="008E5287">
          <w:pPr>
            <w:pStyle w:val="HeaderLocation"/>
          </w:pPr>
          <w:r>
            <w:t>33 E. Broadway Avenue</w:t>
          </w:r>
        </w:p>
        <w:p w14:paraId="108DB212" w14:textId="77777777" w:rsidR="00DD73FF" w:rsidRPr="00661B5C" w:rsidRDefault="00DD73FF" w:rsidP="008E5287">
          <w:pPr>
            <w:pStyle w:val="HeaderLocation"/>
          </w:pPr>
          <w:r>
            <w:t>Meridian, Idaho 83642</w:t>
          </w:r>
        </w:p>
      </w:tc>
    </w:tr>
    <w:bookmarkEnd w:id="0"/>
  </w:tbl>
  <w:p w14:paraId="24EF7E8C" w14:textId="77777777" w:rsidR="007027E8" w:rsidRDefault="007027E8" w:rsidP="00337F7C">
    <w:pPr>
      <w:pStyle w:val="TableHeader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A20"/>
    <w:multiLevelType w:val="hybridMultilevel"/>
    <w:tmpl w:val="35D8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C2EA3"/>
    <w:multiLevelType w:val="hybridMultilevel"/>
    <w:tmpl w:val="A1167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47392"/>
    <w:multiLevelType w:val="hybridMultilevel"/>
    <w:tmpl w:val="D542D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453855"/>
    <w:multiLevelType w:val="hybridMultilevel"/>
    <w:tmpl w:val="AE28C2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3AE057ED"/>
    <w:multiLevelType w:val="hybridMultilevel"/>
    <w:tmpl w:val="0454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17EC7"/>
    <w:multiLevelType w:val="hybridMultilevel"/>
    <w:tmpl w:val="4948B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0CD122"/>
    <w:multiLevelType w:val="hybridMultilevel"/>
    <w:tmpl w:val="5D12F61E"/>
    <w:lvl w:ilvl="0" w:tplc="930E0D20">
      <w:start w:val="1"/>
      <w:numFmt w:val="decimal"/>
      <w:lvlText w:val="%1."/>
      <w:lvlJc w:val="left"/>
      <w:pPr>
        <w:ind w:left="720" w:hanging="360"/>
      </w:pPr>
    </w:lvl>
    <w:lvl w:ilvl="1" w:tplc="CD5CB742">
      <w:start w:val="1"/>
      <w:numFmt w:val="lowerLetter"/>
      <w:lvlText w:val="%2."/>
      <w:lvlJc w:val="left"/>
      <w:pPr>
        <w:ind w:left="1440" w:hanging="360"/>
      </w:pPr>
    </w:lvl>
    <w:lvl w:ilvl="2" w:tplc="D4929CF2">
      <w:start w:val="1"/>
      <w:numFmt w:val="lowerRoman"/>
      <w:lvlText w:val="%3."/>
      <w:lvlJc w:val="right"/>
      <w:pPr>
        <w:ind w:left="2160" w:hanging="180"/>
      </w:pPr>
    </w:lvl>
    <w:lvl w:ilvl="3" w:tplc="91B664E6">
      <w:start w:val="1"/>
      <w:numFmt w:val="decimal"/>
      <w:lvlText w:val="%4."/>
      <w:lvlJc w:val="left"/>
      <w:pPr>
        <w:ind w:left="2880" w:hanging="360"/>
      </w:pPr>
    </w:lvl>
    <w:lvl w:ilvl="4" w:tplc="5232B1E0">
      <w:start w:val="1"/>
      <w:numFmt w:val="lowerLetter"/>
      <w:lvlText w:val="%5."/>
      <w:lvlJc w:val="left"/>
      <w:pPr>
        <w:ind w:left="3600" w:hanging="360"/>
      </w:pPr>
    </w:lvl>
    <w:lvl w:ilvl="5" w:tplc="8AB27A02">
      <w:start w:val="1"/>
      <w:numFmt w:val="lowerRoman"/>
      <w:lvlText w:val="%6."/>
      <w:lvlJc w:val="right"/>
      <w:pPr>
        <w:ind w:left="4320" w:hanging="180"/>
      </w:pPr>
    </w:lvl>
    <w:lvl w:ilvl="6" w:tplc="3B92AF8E">
      <w:start w:val="1"/>
      <w:numFmt w:val="decimal"/>
      <w:lvlText w:val="%7."/>
      <w:lvlJc w:val="left"/>
      <w:pPr>
        <w:ind w:left="5040" w:hanging="360"/>
      </w:pPr>
    </w:lvl>
    <w:lvl w:ilvl="7" w:tplc="5CC66CB8">
      <w:start w:val="1"/>
      <w:numFmt w:val="lowerLetter"/>
      <w:lvlText w:val="%8."/>
      <w:lvlJc w:val="left"/>
      <w:pPr>
        <w:ind w:left="5760" w:hanging="360"/>
      </w:pPr>
    </w:lvl>
    <w:lvl w:ilvl="8" w:tplc="57BAED5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A4B5A"/>
    <w:multiLevelType w:val="hybridMultilevel"/>
    <w:tmpl w:val="24AAF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87E5C"/>
    <w:multiLevelType w:val="hybridMultilevel"/>
    <w:tmpl w:val="99D86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B8C0223"/>
    <w:multiLevelType w:val="hybridMultilevel"/>
    <w:tmpl w:val="73AC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50703"/>
    <w:multiLevelType w:val="hybridMultilevel"/>
    <w:tmpl w:val="36E20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52BCC"/>
    <w:multiLevelType w:val="hybridMultilevel"/>
    <w:tmpl w:val="F82419BA"/>
    <w:lvl w:ilvl="0" w:tplc="F1587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556424">
    <w:abstractNumId w:val="6"/>
  </w:num>
  <w:num w:numId="2" w16cid:durableId="1097021840">
    <w:abstractNumId w:val="0"/>
  </w:num>
  <w:num w:numId="3" w16cid:durableId="74983898">
    <w:abstractNumId w:val="2"/>
  </w:num>
  <w:num w:numId="4" w16cid:durableId="588923579">
    <w:abstractNumId w:val="5"/>
  </w:num>
  <w:num w:numId="5" w16cid:durableId="83231072">
    <w:abstractNumId w:val="8"/>
  </w:num>
  <w:num w:numId="6" w16cid:durableId="1327438246">
    <w:abstractNumId w:val="4"/>
  </w:num>
  <w:num w:numId="7" w16cid:durableId="479467300">
    <w:abstractNumId w:val="3"/>
  </w:num>
  <w:num w:numId="8" w16cid:durableId="1609657123">
    <w:abstractNumId w:val="9"/>
  </w:num>
  <w:num w:numId="9" w16cid:durableId="597177637">
    <w:abstractNumId w:val="11"/>
  </w:num>
  <w:num w:numId="10" w16cid:durableId="2128814086">
    <w:abstractNumId w:val="1"/>
  </w:num>
  <w:num w:numId="11" w16cid:durableId="381297732">
    <w:abstractNumId w:val="10"/>
  </w:num>
  <w:num w:numId="12" w16cid:durableId="13016108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65"/>
    <w:rsid w:val="000002A5"/>
    <w:rsid w:val="0000314F"/>
    <w:rsid w:val="00003AAC"/>
    <w:rsid w:val="00011325"/>
    <w:rsid w:val="00016EF5"/>
    <w:rsid w:val="00024C34"/>
    <w:rsid w:val="000321D2"/>
    <w:rsid w:val="00036EDC"/>
    <w:rsid w:val="0003703F"/>
    <w:rsid w:val="000372B3"/>
    <w:rsid w:val="00039FCF"/>
    <w:rsid w:val="00040701"/>
    <w:rsid w:val="00051627"/>
    <w:rsid w:val="00055EB8"/>
    <w:rsid w:val="00056E55"/>
    <w:rsid w:val="00057306"/>
    <w:rsid w:val="00057B84"/>
    <w:rsid w:val="00061289"/>
    <w:rsid w:val="000624C3"/>
    <w:rsid w:val="00065036"/>
    <w:rsid w:val="0006521A"/>
    <w:rsid w:val="00066CCD"/>
    <w:rsid w:val="0007271E"/>
    <w:rsid w:val="00072CBB"/>
    <w:rsid w:val="00073B0A"/>
    <w:rsid w:val="00082FCB"/>
    <w:rsid w:val="00083245"/>
    <w:rsid w:val="000859B5"/>
    <w:rsid w:val="00086D40"/>
    <w:rsid w:val="000901BC"/>
    <w:rsid w:val="000930BB"/>
    <w:rsid w:val="00095FCE"/>
    <w:rsid w:val="000A1147"/>
    <w:rsid w:val="000A234A"/>
    <w:rsid w:val="000A579C"/>
    <w:rsid w:val="000B2A5F"/>
    <w:rsid w:val="000B36B8"/>
    <w:rsid w:val="000B795B"/>
    <w:rsid w:val="000C0EA2"/>
    <w:rsid w:val="000D716A"/>
    <w:rsid w:val="000E243F"/>
    <w:rsid w:val="000E6B57"/>
    <w:rsid w:val="000F38E2"/>
    <w:rsid w:val="000F7AEF"/>
    <w:rsid w:val="001167B0"/>
    <w:rsid w:val="00116BF2"/>
    <w:rsid w:val="0012247D"/>
    <w:rsid w:val="001248DB"/>
    <w:rsid w:val="0012629F"/>
    <w:rsid w:val="00130E6F"/>
    <w:rsid w:val="00130EE4"/>
    <w:rsid w:val="001336C1"/>
    <w:rsid w:val="00143873"/>
    <w:rsid w:val="001446FA"/>
    <w:rsid w:val="00146D17"/>
    <w:rsid w:val="001479A1"/>
    <w:rsid w:val="00150654"/>
    <w:rsid w:val="00150B7D"/>
    <w:rsid w:val="00154ED4"/>
    <w:rsid w:val="00157A82"/>
    <w:rsid w:val="001602EA"/>
    <w:rsid w:val="001623F7"/>
    <w:rsid w:val="001633D3"/>
    <w:rsid w:val="00172E31"/>
    <w:rsid w:val="00175BC4"/>
    <w:rsid w:val="001939FB"/>
    <w:rsid w:val="001A40A6"/>
    <w:rsid w:val="001B2A56"/>
    <w:rsid w:val="001C03A6"/>
    <w:rsid w:val="001C38EA"/>
    <w:rsid w:val="001C3ED1"/>
    <w:rsid w:val="001C411C"/>
    <w:rsid w:val="001D084D"/>
    <w:rsid w:val="001D6DA3"/>
    <w:rsid w:val="001D7E2A"/>
    <w:rsid w:val="001E3C7E"/>
    <w:rsid w:val="001F1103"/>
    <w:rsid w:val="001F2FEE"/>
    <w:rsid w:val="001F3320"/>
    <w:rsid w:val="00200DCC"/>
    <w:rsid w:val="002031CD"/>
    <w:rsid w:val="002103E7"/>
    <w:rsid w:val="00213D71"/>
    <w:rsid w:val="00222DA1"/>
    <w:rsid w:val="00223CA9"/>
    <w:rsid w:val="0022480F"/>
    <w:rsid w:val="002408BB"/>
    <w:rsid w:val="002437C8"/>
    <w:rsid w:val="002453A8"/>
    <w:rsid w:val="00247AB4"/>
    <w:rsid w:val="002512B1"/>
    <w:rsid w:val="002512B2"/>
    <w:rsid w:val="002520AF"/>
    <w:rsid w:val="00255395"/>
    <w:rsid w:val="00274050"/>
    <w:rsid w:val="00276E79"/>
    <w:rsid w:val="002848D1"/>
    <w:rsid w:val="002855C4"/>
    <w:rsid w:val="002932D6"/>
    <w:rsid w:val="002956ED"/>
    <w:rsid w:val="002A652E"/>
    <w:rsid w:val="002C3673"/>
    <w:rsid w:val="002D6489"/>
    <w:rsid w:val="002D65B2"/>
    <w:rsid w:val="002E257D"/>
    <w:rsid w:val="002F07C2"/>
    <w:rsid w:val="002F328D"/>
    <w:rsid w:val="002F5485"/>
    <w:rsid w:val="002F78C4"/>
    <w:rsid w:val="00301AB6"/>
    <w:rsid w:val="00320F5F"/>
    <w:rsid w:val="00323EAA"/>
    <w:rsid w:val="00336749"/>
    <w:rsid w:val="00337DF4"/>
    <w:rsid w:val="00337F7C"/>
    <w:rsid w:val="00341C7E"/>
    <w:rsid w:val="0034210C"/>
    <w:rsid w:val="0034697B"/>
    <w:rsid w:val="0034717D"/>
    <w:rsid w:val="00347731"/>
    <w:rsid w:val="003563CB"/>
    <w:rsid w:val="00360384"/>
    <w:rsid w:val="00362ADC"/>
    <w:rsid w:val="00365E5D"/>
    <w:rsid w:val="00367213"/>
    <w:rsid w:val="0037524A"/>
    <w:rsid w:val="0037620B"/>
    <w:rsid w:val="003770BB"/>
    <w:rsid w:val="00380C89"/>
    <w:rsid w:val="00381F45"/>
    <w:rsid w:val="00387DF4"/>
    <w:rsid w:val="00390F1C"/>
    <w:rsid w:val="003922F9"/>
    <w:rsid w:val="0039437F"/>
    <w:rsid w:val="003A1C6F"/>
    <w:rsid w:val="003A280C"/>
    <w:rsid w:val="003A3770"/>
    <w:rsid w:val="003A4B6C"/>
    <w:rsid w:val="003A7205"/>
    <w:rsid w:val="003B16F7"/>
    <w:rsid w:val="003B3B6A"/>
    <w:rsid w:val="003B65D0"/>
    <w:rsid w:val="003B7724"/>
    <w:rsid w:val="003C1665"/>
    <w:rsid w:val="003C18FD"/>
    <w:rsid w:val="003C700D"/>
    <w:rsid w:val="003D013D"/>
    <w:rsid w:val="003D6E51"/>
    <w:rsid w:val="003E3C14"/>
    <w:rsid w:val="003E6031"/>
    <w:rsid w:val="004017D1"/>
    <w:rsid w:val="004029D8"/>
    <w:rsid w:val="00402F84"/>
    <w:rsid w:val="00406858"/>
    <w:rsid w:val="00407A32"/>
    <w:rsid w:val="004111FE"/>
    <w:rsid w:val="00414F54"/>
    <w:rsid w:val="00420CA8"/>
    <w:rsid w:val="004220E4"/>
    <w:rsid w:val="00426232"/>
    <w:rsid w:val="0043044F"/>
    <w:rsid w:val="0044304B"/>
    <w:rsid w:val="00444F7D"/>
    <w:rsid w:val="00446247"/>
    <w:rsid w:val="004465D6"/>
    <w:rsid w:val="00452C4A"/>
    <w:rsid w:val="00456B13"/>
    <w:rsid w:val="00457746"/>
    <w:rsid w:val="00457FCD"/>
    <w:rsid w:val="00463623"/>
    <w:rsid w:val="00464759"/>
    <w:rsid w:val="00470427"/>
    <w:rsid w:val="00472159"/>
    <w:rsid w:val="004837C0"/>
    <w:rsid w:val="00484D0D"/>
    <w:rsid w:val="00485D8C"/>
    <w:rsid w:val="00496E86"/>
    <w:rsid w:val="00497452"/>
    <w:rsid w:val="004A2534"/>
    <w:rsid w:val="004A656A"/>
    <w:rsid w:val="004B54A7"/>
    <w:rsid w:val="004B65D0"/>
    <w:rsid w:val="004C3FE7"/>
    <w:rsid w:val="004C660A"/>
    <w:rsid w:val="004D0621"/>
    <w:rsid w:val="004D3684"/>
    <w:rsid w:val="004D3EB6"/>
    <w:rsid w:val="004D55D2"/>
    <w:rsid w:val="004E22A5"/>
    <w:rsid w:val="004E23CA"/>
    <w:rsid w:val="004E59A8"/>
    <w:rsid w:val="004F01F2"/>
    <w:rsid w:val="004F0FE4"/>
    <w:rsid w:val="004F2DF5"/>
    <w:rsid w:val="00505F7D"/>
    <w:rsid w:val="00513A41"/>
    <w:rsid w:val="00517AD4"/>
    <w:rsid w:val="00522676"/>
    <w:rsid w:val="00523BA9"/>
    <w:rsid w:val="00525162"/>
    <w:rsid w:val="0053059A"/>
    <w:rsid w:val="005328AF"/>
    <w:rsid w:val="00532930"/>
    <w:rsid w:val="00550F73"/>
    <w:rsid w:val="00552D19"/>
    <w:rsid w:val="00552F7F"/>
    <w:rsid w:val="00563D6A"/>
    <w:rsid w:val="005676E6"/>
    <w:rsid w:val="0057067B"/>
    <w:rsid w:val="00570E62"/>
    <w:rsid w:val="0057481A"/>
    <w:rsid w:val="00590349"/>
    <w:rsid w:val="00593901"/>
    <w:rsid w:val="0059410C"/>
    <w:rsid w:val="005962EA"/>
    <w:rsid w:val="005A64D0"/>
    <w:rsid w:val="005B2F36"/>
    <w:rsid w:val="005B61AF"/>
    <w:rsid w:val="005B6BA5"/>
    <w:rsid w:val="005C4440"/>
    <w:rsid w:val="005C4840"/>
    <w:rsid w:val="005C4AE1"/>
    <w:rsid w:val="005D3AB6"/>
    <w:rsid w:val="005D4F8C"/>
    <w:rsid w:val="005D596B"/>
    <w:rsid w:val="005D59E7"/>
    <w:rsid w:val="005E5BE3"/>
    <w:rsid w:val="005E6566"/>
    <w:rsid w:val="005E7677"/>
    <w:rsid w:val="005F0998"/>
    <w:rsid w:val="005F4471"/>
    <w:rsid w:val="005F645E"/>
    <w:rsid w:val="006015AE"/>
    <w:rsid w:val="00604FD4"/>
    <w:rsid w:val="0061194F"/>
    <w:rsid w:val="00617096"/>
    <w:rsid w:val="0062634E"/>
    <w:rsid w:val="0063340A"/>
    <w:rsid w:val="0063347E"/>
    <w:rsid w:val="00645A96"/>
    <w:rsid w:val="00645B35"/>
    <w:rsid w:val="00646CB2"/>
    <w:rsid w:val="00653B03"/>
    <w:rsid w:val="00655C31"/>
    <w:rsid w:val="0065628C"/>
    <w:rsid w:val="00661B5C"/>
    <w:rsid w:val="00662057"/>
    <w:rsid w:val="00673AD4"/>
    <w:rsid w:val="00683F65"/>
    <w:rsid w:val="0068679D"/>
    <w:rsid w:val="00687132"/>
    <w:rsid w:val="0069053D"/>
    <w:rsid w:val="006944D3"/>
    <w:rsid w:val="006A043D"/>
    <w:rsid w:val="006A3571"/>
    <w:rsid w:val="006A47BE"/>
    <w:rsid w:val="006A536B"/>
    <w:rsid w:val="006A5D01"/>
    <w:rsid w:val="006A7B96"/>
    <w:rsid w:val="006B1451"/>
    <w:rsid w:val="006B1891"/>
    <w:rsid w:val="006B21FF"/>
    <w:rsid w:val="006B23F3"/>
    <w:rsid w:val="006B49A2"/>
    <w:rsid w:val="006C093A"/>
    <w:rsid w:val="006C2FED"/>
    <w:rsid w:val="006C7BBB"/>
    <w:rsid w:val="006E1CA2"/>
    <w:rsid w:val="006F36EF"/>
    <w:rsid w:val="006F5843"/>
    <w:rsid w:val="007027E8"/>
    <w:rsid w:val="007035D6"/>
    <w:rsid w:val="00704504"/>
    <w:rsid w:val="00705D89"/>
    <w:rsid w:val="00711998"/>
    <w:rsid w:val="0071594A"/>
    <w:rsid w:val="00717DD6"/>
    <w:rsid w:val="00724D06"/>
    <w:rsid w:val="0073059F"/>
    <w:rsid w:val="0073084E"/>
    <w:rsid w:val="00730D58"/>
    <w:rsid w:val="00731E42"/>
    <w:rsid w:val="0073545D"/>
    <w:rsid w:val="00735A6E"/>
    <w:rsid w:val="00735DDD"/>
    <w:rsid w:val="0074692D"/>
    <w:rsid w:val="0075462B"/>
    <w:rsid w:val="0075486D"/>
    <w:rsid w:val="00754DC2"/>
    <w:rsid w:val="00755B62"/>
    <w:rsid w:val="00764A11"/>
    <w:rsid w:val="00764CDA"/>
    <w:rsid w:val="00766380"/>
    <w:rsid w:val="00774B0F"/>
    <w:rsid w:val="007767EB"/>
    <w:rsid w:val="00780B2A"/>
    <w:rsid w:val="0078702D"/>
    <w:rsid w:val="00790AB3"/>
    <w:rsid w:val="00793CF9"/>
    <w:rsid w:val="007975D0"/>
    <w:rsid w:val="007B0065"/>
    <w:rsid w:val="007B05C6"/>
    <w:rsid w:val="007B47AA"/>
    <w:rsid w:val="007B47F8"/>
    <w:rsid w:val="007B5504"/>
    <w:rsid w:val="007B610C"/>
    <w:rsid w:val="007C1312"/>
    <w:rsid w:val="007C769C"/>
    <w:rsid w:val="007D0FAC"/>
    <w:rsid w:val="007D2981"/>
    <w:rsid w:val="007D5AFF"/>
    <w:rsid w:val="007E0B22"/>
    <w:rsid w:val="007E5128"/>
    <w:rsid w:val="007E704B"/>
    <w:rsid w:val="007E7515"/>
    <w:rsid w:val="008109EB"/>
    <w:rsid w:val="00827E1B"/>
    <w:rsid w:val="00831EA6"/>
    <w:rsid w:val="00844641"/>
    <w:rsid w:val="008467C6"/>
    <w:rsid w:val="0085306E"/>
    <w:rsid w:val="008566E2"/>
    <w:rsid w:val="00856947"/>
    <w:rsid w:val="00856A84"/>
    <w:rsid w:val="00860997"/>
    <w:rsid w:val="00862230"/>
    <w:rsid w:val="008623D1"/>
    <w:rsid w:val="00866BB5"/>
    <w:rsid w:val="00866FBA"/>
    <w:rsid w:val="0087401C"/>
    <w:rsid w:val="00877D28"/>
    <w:rsid w:val="00881716"/>
    <w:rsid w:val="008820A4"/>
    <w:rsid w:val="0088372B"/>
    <w:rsid w:val="0088605D"/>
    <w:rsid w:val="00891CBE"/>
    <w:rsid w:val="0089265A"/>
    <w:rsid w:val="0089366A"/>
    <w:rsid w:val="00895F29"/>
    <w:rsid w:val="008A0E49"/>
    <w:rsid w:val="008B471F"/>
    <w:rsid w:val="008B56E1"/>
    <w:rsid w:val="008B5884"/>
    <w:rsid w:val="008B6920"/>
    <w:rsid w:val="008C01E7"/>
    <w:rsid w:val="008C6F22"/>
    <w:rsid w:val="008C71F0"/>
    <w:rsid w:val="008D1A5F"/>
    <w:rsid w:val="008D3CE7"/>
    <w:rsid w:val="008E0146"/>
    <w:rsid w:val="008E031E"/>
    <w:rsid w:val="008E0EBE"/>
    <w:rsid w:val="008E147E"/>
    <w:rsid w:val="008E5287"/>
    <w:rsid w:val="008F10B8"/>
    <w:rsid w:val="008F13CE"/>
    <w:rsid w:val="008F34D5"/>
    <w:rsid w:val="008F46F4"/>
    <w:rsid w:val="008F57F5"/>
    <w:rsid w:val="008F65ED"/>
    <w:rsid w:val="00904561"/>
    <w:rsid w:val="009048C7"/>
    <w:rsid w:val="0091154C"/>
    <w:rsid w:val="00912E9D"/>
    <w:rsid w:val="00913D29"/>
    <w:rsid w:val="00924AAE"/>
    <w:rsid w:val="00924B07"/>
    <w:rsid w:val="00935A67"/>
    <w:rsid w:val="009517E1"/>
    <w:rsid w:val="009526D2"/>
    <w:rsid w:val="00963D14"/>
    <w:rsid w:val="00975DDC"/>
    <w:rsid w:val="00983DCC"/>
    <w:rsid w:val="00983F77"/>
    <w:rsid w:val="009843E7"/>
    <w:rsid w:val="00990961"/>
    <w:rsid w:val="009913C9"/>
    <w:rsid w:val="00993D9F"/>
    <w:rsid w:val="0099731F"/>
    <w:rsid w:val="009A02B2"/>
    <w:rsid w:val="009A2D28"/>
    <w:rsid w:val="009A4AC9"/>
    <w:rsid w:val="009A50DB"/>
    <w:rsid w:val="009A774B"/>
    <w:rsid w:val="009B1BEA"/>
    <w:rsid w:val="009C1FB6"/>
    <w:rsid w:val="009C3898"/>
    <w:rsid w:val="009C7774"/>
    <w:rsid w:val="009D0CC5"/>
    <w:rsid w:val="009D28CC"/>
    <w:rsid w:val="009D3E03"/>
    <w:rsid w:val="009D505D"/>
    <w:rsid w:val="009E2F65"/>
    <w:rsid w:val="009E47D2"/>
    <w:rsid w:val="009E493F"/>
    <w:rsid w:val="009E4FD9"/>
    <w:rsid w:val="009F3231"/>
    <w:rsid w:val="009F54DB"/>
    <w:rsid w:val="009F5934"/>
    <w:rsid w:val="00A248EC"/>
    <w:rsid w:val="00A26766"/>
    <w:rsid w:val="00A2695C"/>
    <w:rsid w:val="00A26B0D"/>
    <w:rsid w:val="00A31571"/>
    <w:rsid w:val="00A31694"/>
    <w:rsid w:val="00A323F1"/>
    <w:rsid w:val="00A327CC"/>
    <w:rsid w:val="00A36421"/>
    <w:rsid w:val="00A37721"/>
    <w:rsid w:val="00A41B5A"/>
    <w:rsid w:val="00A44925"/>
    <w:rsid w:val="00A45EFD"/>
    <w:rsid w:val="00A5166F"/>
    <w:rsid w:val="00A567C1"/>
    <w:rsid w:val="00A62447"/>
    <w:rsid w:val="00A665C7"/>
    <w:rsid w:val="00A70B96"/>
    <w:rsid w:val="00A72664"/>
    <w:rsid w:val="00A77BD2"/>
    <w:rsid w:val="00A80456"/>
    <w:rsid w:val="00A847F0"/>
    <w:rsid w:val="00A90BFD"/>
    <w:rsid w:val="00A92372"/>
    <w:rsid w:val="00A964E9"/>
    <w:rsid w:val="00AB2114"/>
    <w:rsid w:val="00AB561E"/>
    <w:rsid w:val="00AB6805"/>
    <w:rsid w:val="00AD0F5E"/>
    <w:rsid w:val="00AD52CD"/>
    <w:rsid w:val="00AD5A27"/>
    <w:rsid w:val="00AD7175"/>
    <w:rsid w:val="00AF102A"/>
    <w:rsid w:val="00B03648"/>
    <w:rsid w:val="00B04A29"/>
    <w:rsid w:val="00B15173"/>
    <w:rsid w:val="00B15945"/>
    <w:rsid w:val="00B20631"/>
    <w:rsid w:val="00B272A2"/>
    <w:rsid w:val="00B311A8"/>
    <w:rsid w:val="00B311C0"/>
    <w:rsid w:val="00B345BE"/>
    <w:rsid w:val="00B36AFB"/>
    <w:rsid w:val="00B40261"/>
    <w:rsid w:val="00B40F05"/>
    <w:rsid w:val="00B417DF"/>
    <w:rsid w:val="00B4233E"/>
    <w:rsid w:val="00B435D6"/>
    <w:rsid w:val="00B56DED"/>
    <w:rsid w:val="00B643E1"/>
    <w:rsid w:val="00B66C28"/>
    <w:rsid w:val="00B7413D"/>
    <w:rsid w:val="00B862EA"/>
    <w:rsid w:val="00B8776C"/>
    <w:rsid w:val="00B9317F"/>
    <w:rsid w:val="00B95EB9"/>
    <w:rsid w:val="00B966CC"/>
    <w:rsid w:val="00BA02B3"/>
    <w:rsid w:val="00BC7CE3"/>
    <w:rsid w:val="00BF3240"/>
    <w:rsid w:val="00C046F2"/>
    <w:rsid w:val="00C04D20"/>
    <w:rsid w:val="00C060E7"/>
    <w:rsid w:val="00C15A97"/>
    <w:rsid w:val="00C17F9B"/>
    <w:rsid w:val="00C2136F"/>
    <w:rsid w:val="00C248C8"/>
    <w:rsid w:val="00C25FFE"/>
    <w:rsid w:val="00C27819"/>
    <w:rsid w:val="00C27F1F"/>
    <w:rsid w:val="00C30925"/>
    <w:rsid w:val="00C31A1A"/>
    <w:rsid w:val="00C31E2B"/>
    <w:rsid w:val="00C33634"/>
    <w:rsid w:val="00C37271"/>
    <w:rsid w:val="00C45345"/>
    <w:rsid w:val="00C45CFC"/>
    <w:rsid w:val="00C47494"/>
    <w:rsid w:val="00C51C34"/>
    <w:rsid w:val="00C52652"/>
    <w:rsid w:val="00C528F7"/>
    <w:rsid w:val="00C539BB"/>
    <w:rsid w:val="00C545EA"/>
    <w:rsid w:val="00C549BB"/>
    <w:rsid w:val="00C557EA"/>
    <w:rsid w:val="00C7106B"/>
    <w:rsid w:val="00C80F8D"/>
    <w:rsid w:val="00C85DCB"/>
    <w:rsid w:val="00C85F8B"/>
    <w:rsid w:val="00C9366F"/>
    <w:rsid w:val="00C94063"/>
    <w:rsid w:val="00C942EE"/>
    <w:rsid w:val="00C94FC8"/>
    <w:rsid w:val="00C96CAE"/>
    <w:rsid w:val="00CA4D95"/>
    <w:rsid w:val="00CB3F9C"/>
    <w:rsid w:val="00CB59B3"/>
    <w:rsid w:val="00CC0D5E"/>
    <w:rsid w:val="00CC1E81"/>
    <w:rsid w:val="00CC2B38"/>
    <w:rsid w:val="00CC453C"/>
    <w:rsid w:val="00CC584C"/>
    <w:rsid w:val="00CD0967"/>
    <w:rsid w:val="00CD13C3"/>
    <w:rsid w:val="00CD7BF6"/>
    <w:rsid w:val="00CE0FFC"/>
    <w:rsid w:val="00CE5985"/>
    <w:rsid w:val="00CF181A"/>
    <w:rsid w:val="00CF689C"/>
    <w:rsid w:val="00D04185"/>
    <w:rsid w:val="00D072D3"/>
    <w:rsid w:val="00D073A3"/>
    <w:rsid w:val="00D07AF3"/>
    <w:rsid w:val="00D203F2"/>
    <w:rsid w:val="00D21723"/>
    <w:rsid w:val="00D23C0F"/>
    <w:rsid w:val="00D27725"/>
    <w:rsid w:val="00D33FC8"/>
    <w:rsid w:val="00D356EA"/>
    <w:rsid w:val="00D44ACD"/>
    <w:rsid w:val="00D4569A"/>
    <w:rsid w:val="00D503BA"/>
    <w:rsid w:val="00D52799"/>
    <w:rsid w:val="00D529E8"/>
    <w:rsid w:val="00D56D64"/>
    <w:rsid w:val="00D66B06"/>
    <w:rsid w:val="00D73C6C"/>
    <w:rsid w:val="00D76DCB"/>
    <w:rsid w:val="00D7797D"/>
    <w:rsid w:val="00D84E1B"/>
    <w:rsid w:val="00D86C17"/>
    <w:rsid w:val="00D93729"/>
    <w:rsid w:val="00D94F96"/>
    <w:rsid w:val="00DA6897"/>
    <w:rsid w:val="00DB019B"/>
    <w:rsid w:val="00DC61ED"/>
    <w:rsid w:val="00DD2542"/>
    <w:rsid w:val="00DD2F42"/>
    <w:rsid w:val="00DD73FF"/>
    <w:rsid w:val="00DD7573"/>
    <w:rsid w:val="00DE2EFA"/>
    <w:rsid w:val="00DE6785"/>
    <w:rsid w:val="00E0587A"/>
    <w:rsid w:val="00E07581"/>
    <w:rsid w:val="00E07702"/>
    <w:rsid w:val="00E159CC"/>
    <w:rsid w:val="00E177F8"/>
    <w:rsid w:val="00E25161"/>
    <w:rsid w:val="00E31495"/>
    <w:rsid w:val="00E33636"/>
    <w:rsid w:val="00E34EAD"/>
    <w:rsid w:val="00E42287"/>
    <w:rsid w:val="00E42DAC"/>
    <w:rsid w:val="00E45E4A"/>
    <w:rsid w:val="00E52361"/>
    <w:rsid w:val="00E53D7B"/>
    <w:rsid w:val="00E60B45"/>
    <w:rsid w:val="00E60E2E"/>
    <w:rsid w:val="00E6179A"/>
    <w:rsid w:val="00E7288F"/>
    <w:rsid w:val="00E75AC6"/>
    <w:rsid w:val="00E75D64"/>
    <w:rsid w:val="00E80079"/>
    <w:rsid w:val="00E80CBB"/>
    <w:rsid w:val="00E83EF7"/>
    <w:rsid w:val="00E863CD"/>
    <w:rsid w:val="00E87132"/>
    <w:rsid w:val="00E95FA9"/>
    <w:rsid w:val="00E96C9A"/>
    <w:rsid w:val="00EA2655"/>
    <w:rsid w:val="00EA3375"/>
    <w:rsid w:val="00EA460B"/>
    <w:rsid w:val="00EA67F3"/>
    <w:rsid w:val="00EB2903"/>
    <w:rsid w:val="00EB6F54"/>
    <w:rsid w:val="00EC0E35"/>
    <w:rsid w:val="00EC1935"/>
    <w:rsid w:val="00EC4817"/>
    <w:rsid w:val="00ED1C09"/>
    <w:rsid w:val="00ED276D"/>
    <w:rsid w:val="00ED47C9"/>
    <w:rsid w:val="00ED51CC"/>
    <w:rsid w:val="00ED79D3"/>
    <w:rsid w:val="00EE0262"/>
    <w:rsid w:val="00EE201B"/>
    <w:rsid w:val="00EE5E2A"/>
    <w:rsid w:val="00EF1E2C"/>
    <w:rsid w:val="00EF7647"/>
    <w:rsid w:val="00EF7E18"/>
    <w:rsid w:val="00F0391F"/>
    <w:rsid w:val="00F07D69"/>
    <w:rsid w:val="00F1038E"/>
    <w:rsid w:val="00F10B84"/>
    <w:rsid w:val="00F12D5C"/>
    <w:rsid w:val="00F16215"/>
    <w:rsid w:val="00F24866"/>
    <w:rsid w:val="00F263E1"/>
    <w:rsid w:val="00F34138"/>
    <w:rsid w:val="00F42C1A"/>
    <w:rsid w:val="00F469B5"/>
    <w:rsid w:val="00F5071A"/>
    <w:rsid w:val="00F55397"/>
    <w:rsid w:val="00F57DAF"/>
    <w:rsid w:val="00F631F0"/>
    <w:rsid w:val="00F67A80"/>
    <w:rsid w:val="00F752D9"/>
    <w:rsid w:val="00F820BA"/>
    <w:rsid w:val="00F82F29"/>
    <w:rsid w:val="00F861C9"/>
    <w:rsid w:val="00F87279"/>
    <w:rsid w:val="00F95335"/>
    <w:rsid w:val="00FA1538"/>
    <w:rsid w:val="00FA1858"/>
    <w:rsid w:val="00FA4A3F"/>
    <w:rsid w:val="00FA72E3"/>
    <w:rsid w:val="00FB5CD3"/>
    <w:rsid w:val="00FC14AE"/>
    <w:rsid w:val="00FC2D5C"/>
    <w:rsid w:val="00FC2F14"/>
    <w:rsid w:val="00FD1326"/>
    <w:rsid w:val="00FD21BE"/>
    <w:rsid w:val="00FD2AE5"/>
    <w:rsid w:val="00FE023A"/>
    <w:rsid w:val="00FE218D"/>
    <w:rsid w:val="00FE36B6"/>
    <w:rsid w:val="00FE6137"/>
    <w:rsid w:val="00FF7A63"/>
    <w:rsid w:val="04AECA51"/>
    <w:rsid w:val="053EAB61"/>
    <w:rsid w:val="0A5BFC30"/>
    <w:rsid w:val="0B1FDF07"/>
    <w:rsid w:val="0F203E2F"/>
    <w:rsid w:val="11529B98"/>
    <w:rsid w:val="131DE399"/>
    <w:rsid w:val="1520595C"/>
    <w:rsid w:val="15DCAE50"/>
    <w:rsid w:val="1632CC5C"/>
    <w:rsid w:val="19CDEF3F"/>
    <w:rsid w:val="1B229C75"/>
    <w:rsid w:val="1EAE1345"/>
    <w:rsid w:val="1FE1A0A6"/>
    <w:rsid w:val="230FEA06"/>
    <w:rsid w:val="24823206"/>
    <w:rsid w:val="25CD74A3"/>
    <w:rsid w:val="274C93AE"/>
    <w:rsid w:val="2898BD8A"/>
    <w:rsid w:val="2DC1C8FB"/>
    <w:rsid w:val="2E2B9378"/>
    <w:rsid w:val="2E75BCCC"/>
    <w:rsid w:val="325C0CB2"/>
    <w:rsid w:val="33F2C78E"/>
    <w:rsid w:val="35066184"/>
    <w:rsid w:val="357BACA5"/>
    <w:rsid w:val="360DCC6F"/>
    <w:rsid w:val="3815FECA"/>
    <w:rsid w:val="3A036C7D"/>
    <w:rsid w:val="3FC50251"/>
    <w:rsid w:val="40495AAF"/>
    <w:rsid w:val="413EA95F"/>
    <w:rsid w:val="45819887"/>
    <w:rsid w:val="481B75A1"/>
    <w:rsid w:val="486B3CEB"/>
    <w:rsid w:val="49CD9A50"/>
    <w:rsid w:val="49E59EC4"/>
    <w:rsid w:val="4C0EB598"/>
    <w:rsid w:val="4F4E2B4A"/>
    <w:rsid w:val="4F5DF504"/>
    <w:rsid w:val="507BDB61"/>
    <w:rsid w:val="53A99974"/>
    <w:rsid w:val="541FBA49"/>
    <w:rsid w:val="5478FE67"/>
    <w:rsid w:val="5564BCCC"/>
    <w:rsid w:val="57AFF979"/>
    <w:rsid w:val="57B36626"/>
    <w:rsid w:val="5B4FC2DF"/>
    <w:rsid w:val="5C6C9801"/>
    <w:rsid w:val="5D3BA05E"/>
    <w:rsid w:val="5E117790"/>
    <w:rsid w:val="5E8763A1"/>
    <w:rsid w:val="5EAFB921"/>
    <w:rsid w:val="602DB167"/>
    <w:rsid w:val="61D3EBAA"/>
    <w:rsid w:val="63002CCE"/>
    <w:rsid w:val="66934DFF"/>
    <w:rsid w:val="6743EA32"/>
    <w:rsid w:val="68372FA8"/>
    <w:rsid w:val="6A3085D3"/>
    <w:rsid w:val="6A402998"/>
    <w:rsid w:val="6C4188F1"/>
    <w:rsid w:val="6D15E67C"/>
    <w:rsid w:val="6D9D82CA"/>
    <w:rsid w:val="6DE72A1C"/>
    <w:rsid w:val="6EA574F1"/>
    <w:rsid w:val="7164089D"/>
    <w:rsid w:val="71DD15B3"/>
    <w:rsid w:val="724BB972"/>
    <w:rsid w:val="7250C086"/>
    <w:rsid w:val="75255A46"/>
    <w:rsid w:val="75E8F5F8"/>
    <w:rsid w:val="76975E79"/>
    <w:rsid w:val="76B7C92C"/>
    <w:rsid w:val="789C8854"/>
    <w:rsid w:val="7A9AD915"/>
    <w:rsid w:val="7BFA9362"/>
    <w:rsid w:val="7CC227EF"/>
    <w:rsid w:val="7D5C4B7C"/>
    <w:rsid w:val="7D70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DBD12"/>
  <w15:chartTrackingRefBased/>
  <w15:docId w15:val="{C3992E0B-9CD0-43CA-954B-FB18D316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0BA"/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B311C0"/>
    <w:pPr>
      <w:spacing w:before="80" w:after="0"/>
      <w:outlineLvl w:val="0"/>
    </w:pPr>
    <w:rPr>
      <w:rFonts w:eastAsiaTheme="majorEastAsia" w:cstheme="majorBidi"/>
      <w:caps/>
      <w:sz w:val="5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1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11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11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24A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90AB3"/>
    <w:pPr>
      <w:spacing w:before="80"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AB3"/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311C0"/>
    <w:rPr>
      <w:rFonts w:eastAsiaTheme="majorEastAsia" w:cstheme="majorBidi"/>
      <w:caps/>
      <w:sz w:val="56"/>
      <w:szCs w:val="26"/>
    </w:rPr>
  </w:style>
  <w:style w:type="character" w:styleId="Hyperlink">
    <w:name w:val="Hyperlink"/>
    <w:basedOn w:val="DefaultParagraphFont"/>
    <w:uiPriority w:val="99"/>
    <w:unhideWhenUsed/>
    <w:rsid w:val="009B1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B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95"/>
  </w:style>
  <w:style w:type="paragraph" w:styleId="Footer">
    <w:name w:val="footer"/>
    <w:basedOn w:val="Normal"/>
    <w:link w:val="Foot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95"/>
  </w:style>
  <w:style w:type="paragraph" w:styleId="ListParagraph">
    <w:name w:val="List Paragraph"/>
    <w:basedOn w:val="Normal"/>
    <w:uiPriority w:val="34"/>
    <w:rsid w:val="0057067B"/>
    <w:pPr>
      <w:ind w:left="720"/>
      <w:contextualSpacing/>
    </w:pPr>
  </w:style>
  <w:style w:type="table" w:styleId="TableGrid">
    <w:name w:val="Table Grid"/>
    <w:basedOn w:val="TableNormal"/>
    <w:uiPriority w:val="39"/>
    <w:rsid w:val="00E6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311C0"/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5539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04D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631F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311C0"/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311C0"/>
    <w:rPr>
      <w:rFonts w:asciiTheme="majorHAnsi" w:eastAsiaTheme="majorEastAsia" w:hAnsiTheme="majorHAnsi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24AAE"/>
    <w:rPr>
      <w:rFonts w:asciiTheme="majorHAnsi" w:eastAsiaTheme="majorEastAsia" w:hAnsiTheme="majorHAnsi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262"/>
    <w:pPr>
      <w:numPr>
        <w:ilvl w:val="1"/>
      </w:numPr>
      <w:spacing w:after="120"/>
    </w:pPr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262"/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styleId="SubtleEmphasis">
    <w:name w:val="Subtle Emphasis"/>
    <w:aliases w:val="Examples"/>
    <w:basedOn w:val="DefaultParagraphFont"/>
    <w:uiPriority w:val="19"/>
    <w:qFormat/>
    <w:rsid w:val="002D648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2D648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48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539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356EA"/>
    <w:rPr>
      <w:color w:val="666666"/>
    </w:rPr>
  </w:style>
  <w:style w:type="paragraph" w:customStyle="1" w:styleId="TableFooter">
    <w:name w:val="Table Footer"/>
    <w:link w:val="TableFooterChar"/>
    <w:rsid w:val="000901BC"/>
    <w:pPr>
      <w:spacing w:after="0" w:line="240" w:lineRule="auto"/>
      <w:contextualSpacing/>
      <w:jc w:val="center"/>
    </w:pPr>
    <w:rPr>
      <w:rFonts w:ascii="Calibri" w:hAnsi="Calibri"/>
    </w:rPr>
  </w:style>
  <w:style w:type="paragraph" w:customStyle="1" w:styleId="TableFooterRight">
    <w:name w:val="Table Footer Right"/>
    <w:basedOn w:val="TableFooter"/>
    <w:link w:val="TableFooterRightChar"/>
    <w:rsid w:val="000901BC"/>
    <w:pPr>
      <w:jc w:val="right"/>
    </w:pPr>
    <w:rPr>
      <w:rFonts w:cstheme="minorHAnsi"/>
      <w:spacing w:val="4"/>
      <w:sz w:val="20"/>
      <w:szCs w:val="20"/>
    </w:rPr>
  </w:style>
  <w:style w:type="character" w:customStyle="1" w:styleId="TableFooterChar">
    <w:name w:val="Table Footer Char"/>
    <w:basedOn w:val="DefaultParagraphFont"/>
    <w:link w:val="TableFooter"/>
    <w:rsid w:val="000901BC"/>
    <w:rPr>
      <w:rFonts w:ascii="Calibri" w:hAnsi="Calibri"/>
    </w:rPr>
  </w:style>
  <w:style w:type="character" w:customStyle="1" w:styleId="TableFooterRightChar">
    <w:name w:val="Table Footer Right Char"/>
    <w:basedOn w:val="TableFooterChar"/>
    <w:link w:val="TableFooterRight"/>
    <w:rsid w:val="000901BC"/>
    <w:rPr>
      <w:rFonts w:ascii="Calibri" w:hAnsi="Calibri" w:cstheme="minorHAnsi"/>
      <w:spacing w:val="4"/>
      <w:sz w:val="20"/>
      <w:szCs w:val="20"/>
    </w:rPr>
  </w:style>
  <w:style w:type="paragraph" w:customStyle="1" w:styleId="Logo">
    <w:name w:val="Logo"/>
    <w:link w:val="LogoChar"/>
    <w:qFormat/>
    <w:rsid w:val="00790AB3"/>
    <w:pPr>
      <w:spacing w:after="0"/>
    </w:pPr>
    <w:rPr>
      <w:rFonts w:cstheme="minorHAnsi"/>
      <w:sz w:val="20"/>
      <w:szCs w:val="20"/>
    </w:rPr>
  </w:style>
  <w:style w:type="character" w:customStyle="1" w:styleId="LogoChar">
    <w:name w:val="Logo Char"/>
    <w:basedOn w:val="DefaultParagraphFont"/>
    <w:link w:val="Logo"/>
    <w:rsid w:val="00790AB3"/>
    <w:rPr>
      <w:rFonts w:cstheme="minorHAnsi"/>
      <w:sz w:val="20"/>
      <w:szCs w:val="20"/>
    </w:rPr>
  </w:style>
  <w:style w:type="paragraph" w:customStyle="1" w:styleId="HeaderLocation">
    <w:name w:val="Header Location"/>
    <w:basedOn w:val="Normal"/>
    <w:rsid w:val="00DD73FF"/>
    <w:pPr>
      <w:spacing w:after="40" w:line="240" w:lineRule="auto"/>
      <w:jc w:val="right"/>
    </w:pPr>
    <w:rPr>
      <w:rFonts w:cstheme="minorHAnsi"/>
    </w:rPr>
  </w:style>
  <w:style w:type="paragraph" w:customStyle="1" w:styleId="TableHeaders">
    <w:name w:val="Table Headers"/>
    <w:basedOn w:val="Header"/>
    <w:rsid w:val="00337F7C"/>
    <w:pPr>
      <w:widowControl w:val="0"/>
      <w:pBdr>
        <w:bottom w:val="single" w:sz="4" w:space="1" w:color="auto"/>
      </w:pBdr>
      <w:tabs>
        <w:tab w:val="clear" w:pos="4680"/>
        <w:tab w:val="clear" w:pos="9360"/>
      </w:tabs>
    </w:pPr>
    <w:rPr>
      <w:sz w:val="2"/>
    </w:rPr>
  </w:style>
  <w:style w:type="paragraph" w:customStyle="1" w:styleId="TableFooterSpace">
    <w:name w:val="Table Footer Space"/>
    <w:basedOn w:val="Normal"/>
    <w:link w:val="TableFooterSpaceChar"/>
    <w:qFormat/>
    <w:rsid w:val="00337F7C"/>
    <w:rPr>
      <w:sz w:val="2"/>
    </w:rPr>
  </w:style>
  <w:style w:type="character" w:customStyle="1" w:styleId="TableFooterSpaceChar">
    <w:name w:val="Table Footer Space Char"/>
    <w:basedOn w:val="DefaultParagraphFont"/>
    <w:link w:val="TableFooterSpace"/>
    <w:rsid w:val="00337F7C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ridiancity.or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opkins\OneDrive%20-%20City%20of%20Meridian\Innovation%20Nation%20-%20Documents\CD%20Customer%20Document%20Improvements\CD%20Template%20for%20Public%20Facing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4e0e10-6c9c-437d-b981-29f34f397821" xsi:nil="true"/>
    <lcf76f155ced4ddcb4097134ff3c332f xmlns="c9e7ac00-95d0-46a2-afb5-871b8e68e5e7">
      <Terms xmlns="http://schemas.microsoft.com/office/infopath/2007/PartnerControls"/>
    </lcf76f155ced4ddcb4097134ff3c332f>
    <Note xmlns="c9e7ac00-95d0-46a2-afb5-871b8e68e5e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960A2E5E6CF4C80CFBC0C63758DC8" ma:contentTypeVersion="14" ma:contentTypeDescription="Create a new document." ma:contentTypeScope="" ma:versionID="d10c527b11a9ec5874ff31243c212e66">
  <xsd:schema xmlns:xsd="http://www.w3.org/2001/XMLSchema" xmlns:xs="http://www.w3.org/2001/XMLSchema" xmlns:p="http://schemas.microsoft.com/office/2006/metadata/properties" xmlns:ns2="c9e7ac00-95d0-46a2-afb5-871b8e68e5e7" xmlns:ns3="e84e0e10-6c9c-437d-b981-29f34f397821" targetNamespace="http://schemas.microsoft.com/office/2006/metadata/properties" ma:root="true" ma:fieldsID="08931f107ace9aa4c47ca3b1a65e7060" ns2:_="" ns3:_="">
    <xsd:import namespace="c9e7ac00-95d0-46a2-afb5-871b8e68e5e7"/>
    <xsd:import namespace="e84e0e10-6c9c-437d-b981-29f34f39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7ac00-95d0-46a2-afb5-871b8e68e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f9b895-25f5-419a-ba70-e923f9a16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20" nillable="true" ma:displayName="Note" ma:description="Add notes as necessary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e0e10-6c9c-437d-b981-29f34f3978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1f2d2a-7001-4ba3-aac7-5af26e3e8cbc}" ma:internalName="TaxCatchAll" ma:showField="CatchAllData" ma:web="e84e0e10-6c9c-437d-b981-29f34f397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051649-36E9-4623-8225-90D7D4398E91}">
  <ds:schemaRefs>
    <ds:schemaRef ds:uri="http://schemas.microsoft.com/office/2006/metadata/properties"/>
    <ds:schemaRef ds:uri="http://schemas.microsoft.com/office/infopath/2007/PartnerControls"/>
    <ds:schemaRef ds:uri="e84e0e10-6c9c-437d-b981-29f34f397821"/>
    <ds:schemaRef ds:uri="c9e7ac00-95d0-46a2-afb5-871b8e68e5e7"/>
  </ds:schemaRefs>
</ds:datastoreItem>
</file>

<file path=customXml/itemProps2.xml><?xml version="1.0" encoding="utf-8"?>
<ds:datastoreItem xmlns:ds="http://schemas.openxmlformats.org/officeDocument/2006/customXml" ds:itemID="{1538E2F1-2C00-4DD1-98CB-D3E88114E5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45A2E3-2984-4DA2-8D97-1B470C62CE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C28A2-3C34-4754-9660-B1F8FFB1A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7ac00-95d0-46a2-afb5-871b8e68e5e7"/>
    <ds:schemaRef ds:uri="e84e0e10-6c9c-437d-b981-29f34f397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 Template for Public Facing Documents</Template>
  <TotalTime>220</TotalTime>
  <Pages>1</Pages>
  <Words>152</Words>
  <Characters>891</Characters>
  <Application>Microsoft Office Word</Application>
  <DocSecurity>0</DocSecurity>
  <Lines>21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 Template</vt:lpstr>
    </vt:vector>
  </TitlesOfParts>
  <Company>City of Boise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 Template</dc:title>
  <dc:subject/>
  <dc:creator>Kaela Hopkins</dc:creator>
  <cp:keywords/>
  <dc:description/>
  <cp:lastModifiedBy>Kaela Hopkins</cp:lastModifiedBy>
  <cp:revision>112</cp:revision>
  <cp:lastPrinted>2025-03-31T15:16:00Z</cp:lastPrinted>
  <dcterms:created xsi:type="dcterms:W3CDTF">2026-03-11T21:12:00Z</dcterms:created>
  <dcterms:modified xsi:type="dcterms:W3CDTF">2026-03-12T17:19:00Z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0x0101009F5960A2E5E6CF4C80CFBC0C63758DC8</vt:lpwstr>
  </property>
  <property fmtid="{D5CDD505-2E9C-101B-9397-08002B2CF9AE}" pid="3" name="MediaServiceImageTags">
    <vt:lpwstr/>
  </property>
  <property fmtid="{D5CDD505-2E9C-101B-9397-08002B2CF9AE}" pid="4" name="CopiedtoPROD?">
    <vt:bool>true</vt:bool>
  </property>
</Properties>
</file>